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8F1A" w14:textId="77777777" w:rsidR="004146B5" w:rsidRPr="00347645" w:rsidRDefault="008375F7" w:rsidP="006B04CD">
      <w:pPr>
        <w:jc w:val="center"/>
        <w:rPr>
          <w:rFonts w:ascii="Calibri" w:hAnsi="Calibri"/>
          <w:b/>
          <w:color w:val="0070C0"/>
          <w:sz w:val="32"/>
          <w:szCs w:val="18"/>
        </w:rPr>
      </w:pPr>
      <w:r w:rsidRPr="00347645">
        <w:rPr>
          <w:rFonts w:ascii="Calibri" w:hAnsi="Calibri"/>
          <w:b/>
          <w:color w:val="0070C0"/>
          <w:sz w:val="32"/>
          <w:szCs w:val="18"/>
        </w:rPr>
        <w:t>Ricognizione delle attività professionali pregresse</w:t>
      </w:r>
    </w:p>
    <w:p w14:paraId="38E0A5FF" w14:textId="77777777" w:rsidR="0033102F" w:rsidRPr="00F73403" w:rsidRDefault="0033102F" w:rsidP="006B04CD">
      <w:pPr>
        <w:jc w:val="center"/>
        <w:rPr>
          <w:rFonts w:ascii="Calibri" w:hAnsi="Calibri"/>
          <w:b/>
          <w:color w:val="0070C0"/>
          <w:sz w:val="14"/>
          <w:szCs w:val="18"/>
        </w:rPr>
      </w:pPr>
    </w:p>
    <w:p w14:paraId="1D4D0167" w14:textId="77777777" w:rsidR="0033102F" w:rsidRPr="00347645" w:rsidRDefault="0033102F" w:rsidP="00331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FF0000"/>
          <w:sz w:val="18"/>
          <w:szCs w:val="16"/>
        </w:rPr>
      </w:pPr>
      <w:r w:rsidRPr="00347645">
        <w:rPr>
          <w:rFonts w:ascii="Calibri" w:hAnsi="Calibri" w:cs="Calibri"/>
          <w:b/>
          <w:bCs/>
          <w:color w:val="FF0000"/>
          <w:sz w:val="18"/>
          <w:szCs w:val="16"/>
        </w:rPr>
        <w:t>Attenzione</w:t>
      </w:r>
      <w:r w:rsidRPr="00347645">
        <w:rPr>
          <w:rFonts w:ascii="Calibri" w:hAnsi="Calibri" w:cs="Calibri"/>
          <w:bCs/>
          <w:color w:val="FF0000"/>
          <w:sz w:val="18"/>
          <w:szCs w:val="16"/>
        </w:rPr>
        <w:t>: non stampare la pagina, non compilare a penna e non sottoporre a scansione (o fotografare): salvare nuovamente il file compilato a computer e</w:t>
      </w:r>
      <w:r w:rsidRPr="00347645">
        <w:rPr>
          <w:rFonts w:ascii="Calibri" w:hAnsi="Calibri" w:cs="Calibri"/>
          <w:color w:val="FF0000"/>
          <w:sz w:val="18"/>
          <w:szCs w:val="16"/>
        </w:rPr>
        <w:t xml:space="preserve"> inviarlo </w:t>
      </w:r>
    </w:p>
    <w:p w14:paraId="2E3B971F" w14:textId="77777777" w:rsidR="0033102F" w:rsidRPr="00347645" w:rsidRDefault="0033102F" w:rsidP="00331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NewRoman"/>
        </w:rPr>
      </w:pPr>
      <w:r w:rsidRPr="00347645">
        <w:rPr>
          <w:rFonts w:ascii="Calibri" w:hAnsi="Calibri" w:cs="Calibri"/>
          <w:color w:val="FF0000"/>
          <w:sz w:val="18"/>
          <w:szCs w:val="16"/>
        </w:rPr>
        <w:t xml:space="preserve">agli indirizzi specificati nella pagina </w:t>
      </w:r>
      <w:hyperlink r:id="rId8" w:history="1">
        <w:r w:rsidRPr="00347645">
          <w:rPr>
            <w:rStyle w:val="Collegamentoipertestuale"/>
            <w:rFonts w:ascii="Calibri" w:hAnsi="Calibri" w:cs="Calibri"/>
            <w:color w:val="4472C4"/>
            <w:sz w:val="18"/>
            <w:szCs w:val="16"/>
            <w:u w:val="none"/>
          </w:rPr>
          <w:t>conservatoriocomo.it/modulistica/</w:t>
        </w:r>
      </w:hyperlink>
      <w:r w:rsidRPr="00347645">
        <w:rPr>
          <w:rStyle w:val="Collegamentoipertestuale"/>
          <w:rFonts w:ascii="Calibri" w:hAnsi="Calibri" w:cs="Calibri"/>
          <w:color w:val="4472C4"/>
          <w:sz w:val="18"/>
          <w:szCs w:val="16"/>
          <w:u w:val="none"/>
        </w:rPr>
        <w:t xml:space="preserve"> </w:t>
      </w:r>
      <w:r w:rsidRPr="00347645">
        <w:rPr>
          <w:rFonts w:ascii="Calibri" w:hAnsi="Calibri" w:cs="TimesNewRoman"/>
          <w:b/>
        </w:rPr>
        <w:t>congiuntamente ai riferimenti (Rif.) debitamente numerati</w:t>
      </w:r>
    </w:p>
    <w:p w14:paraId="3F215DC6" w14:textId="77777777" w:rsidR="004146B5" w:rsidRDefault="004146B5" w:rsidP="006B04CD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4"/>
        <w:gridCol w:w="6265"/>
        <w:gridCol w:w="1679"/>
        <w:gridCol w:w="1528"/>
      </w:tblGrid>
      <w:tr w:rsidR="003E692C" w:rsidRPr="006A35E5" w14:paraId="74BC5F81" w14:textId="77777777" w:rsidTr="0033102F">
        <w:trPr>
          <w:trHeight w:val="340"/>
        </w:trPr>
        <w:tc>
          <w:tcPr>
            <w:tcW w:w="1869" w:type="pct"/>
            <w:shd w:val="clear" w:color="auto" w:fill="DBE5F1"/>
            <w:vAlign w:val="center"/>
          </w:tcPr>
          <w:p w14:paraId="7E1742C7" w14:textId="77777777" w:rsidR="003E692C" w:rsidRDefault="003E692C" w:rsidP="008375F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Denominazione dell’attività professionale</w:t>
            </w:r>
          </w:p>
          <w:p w14:paraId="5D69C1EE" w14:textId="77777777" w:rsidR="003E692C" w:rsidRPr="008F550F" w:rsidRDefault="003E692C" w:rsidP="00D46818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8F550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solo se </w:t>
            </w:r>
            <w:r w:rsidR="008F550F" w:rsidRPr="008F550F">
              <w:rPr>
                <w:rFonts w:ascii="Calibri" w:hAnsi="Calibri"/>
                <w:i/>
                <w:color w:val="000000"/>
                <w:sz w:val="18"/>
                <w:szCs w:val="18"/>
              </w:rPr>
              <w:t>co</w:t>
            </w:r>
            <w:r w:rsidR="00D46818">
              <w:rPr>
                <w:rFonts w:ascii="Calibri" w:hAnsi="Calibri"/>
                <w:i/>
                <w:color w:val="000000"/>
                <w:sz w:val="18"/>
                <w:szCs w:val="18"/>
              </w:rPr>
              <w:t>ncomitante</w:t>
            </w:r>
            <w:r w:rsidRPr="008F550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="008F550F" w:rsidRPr="008F550F">
              <w:rPr>
                <w:rFonts w:ascii="Calibri" w:hAnsi="Calibri"/>
                <w:i/>
                <w:color w:val="000000"/>
                <w:sz w:val="18"/>
                <w:szCs w:val="18"/>
              </w:rPr>
              <w:t>con il</w:t>
            </w:r>
            <w:r w:rsidRPr="008F550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percorso accademico</w:t>
            </w:r>
            <w:r w:rsidR="000B256A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intrapreso</w:t>
            </w:r>
          </w:p>
        </w:tc>
        <w:tc>
          <w:tcPr>
            <w:tcW w:w="2071" w:type="pct"/>
            <w:shd w:val="clear" w:color="auto" w:fill="DBE5F1"/>
            <w:vAlign w:val="center"/>
          </w:tcPr>
          <w:p w14:paraId="3D41A832" w14:textId="77777777" w:rsidR="003E692C" w:rsidRPr="00CF6C0C" w:rsidRDefault="003E692C" w:rsidP="00DA73BE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Ente</w:t>
            </w:r>
            <w:r w:rsidR="008F550F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="00DA73BE">
              <w:rPr>
                <w:rFonts w:ascii="Calibri" w:hAnsi="Calibri"/>
                <w:b/>
                <w:color w:val="000000"/>
                <w:sz w:val="18"/>
                <w:szCs w:val="18"/>
              </w:rPr>
              <w:t>organizzatore</w:t>
            </w:r>
            <w:r w:rsidR="00B72B9F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dell’attività professionale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, città</w:t>
            </w:r>
          </w:p>
        </w:tc>
        <w:tc>
          <w:tcPr>
            <w:tcW w:w="555" w:type="pct"/>
            <w:shd w:val="clear" w:color="auto" w:fill="DBE5F1"/>
            <w:vAlign w:val="center"/>
          </w:tcPr>
          <w:p w14:paraId="1ADE4CC0" w14:textId="77777777" w:rsidR="003E692C" w:rsidRPr="004067E3" w:rsidRDefault="00851EA9" w:rsidP="004067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5"/>
              </w:rPr>
              <w:t>Documentazione</w:t>
            </w:r>
            <w:r w:rsidR="00AB2476">
              <w:rPr>
                <w:rFonts w:ascii="Calibri" w:hAnsi="Calibri"/>
                <w:b/>
                <w:color w:val="000000"/>
                <w:sz w:val="18"/>
                <w:szCs w:val="15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5"/>
              </w:rPr>
              <w:t xml:space="preserve">di </w:t>
            </w:r>
            <w:r w:rsidR="00AB2476">
              <w:rPr>
                <w:rFonts w:ascii="Calibri" w:hAnsi="Calibri"/>
                <w:b/>
                <w:color w:val="000000"/>
                <w:sz w:val="18"/>
                <w:szCs w:val="15"/>
              </w:rPr>
              <w:t>r</w:t>
            </w:r>
            <w:r w:rsidR="00D878DF">
              <w:rPr>
                <w:rFonts w:ascii="Calibri" w:hAnsi="Calibri"/>
                <w:b/>
                <w:color w:val="000000"/>
                <w:sz w:val="18"/>
                <w:szCs w:val="15"/>
              </w:rPr>
              <w:t>iferimento</w:t>
            </w:r>
            <w:r w:rsidR="004067E3" w:rsidRPr="004067E3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(</w:t>
            </w:r>
            <w:r w:rsidR="00D878DF" w:rsidRPr="00D878DF">
              <w:rPr>
                <w:rStyle w:val="Rimandonotaapidipagina"/>
                <w:rFonts w:ascii="Calibri" w:hAnsi="Calibri"/>
                <w:b/>
                <w:color w:val="000000"/>
                <w:sz w:val="22"/>
                <w:szCs w:val="22"/>
              </w:rPr>
              <w:footnoteReference w:id="1"/>
            </w:r>
            <w:r w:rsidR="004067E3" w:rsidRPr="004067E3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05" w:type="pct"/>
            <w:shd w:val="clear" w:color="auto" w:fill="DBE5F1"/>
            <w:vAlign w:val="center"/>
          </w:tcPr>
          <w:p w14:paraId="5D331945" w14:textId="77777777" w:rsidR="003E692C" w:rsidRDefault="00DF59DF" w:rsidP="00AE0AB9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Esito </w:t>
            </w:r>
            <w:r w:rsidR="003E692C">
              <w:rPr>
                <w:rFonts w:ascii="Calibri" w:hAnsi="Calibri"/>
                <w:b/>
                <w:sz w:val="18"/>
                <w:szCs w:val="18"/>
              </w:rPr>
              <w:t>CFA</w:t>
            </w:r>
          </w:p>
          <w:p w14:paraId="0C5D5CC3" w14:textId="77777777" w:rsidR="003E692C" w:rsidRPr="00A054E4" w:rsidRDefault="003E692C" w:rsidP="002D0351">
            <w:pPr>
              <w:rPr>
                <w:rFonts w:ascii="Calibri" w:hAnsi="Calibri"/>
                <w:color w:val="BFBFBF"/>
                <w:sz w:val="15"/>
                <w:szCs w:val="15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assegnati </w:t>
            </w:r>
            <w:r w:rsidRPr="002D0351">
              <w:rPr>
                <w:rFonts w:ascii="Calibri" w:hAnsi="Calibri"/>
                <w:sz w:val="22"/>
                <w:szCs w:val="18"/>
                <w:vertAlign w:val="superscript"/>
              </w:rPr>
              <w:t>(</w:t>
            </w:r>
            <w:r w:rsidR="002D0351">
              <w:rPr>
                <w:rStyle w:val="Rimandonotaapidipagina"/>
                <w:rFonts w:ascii="Calibri" w:hAnsi="Calibri"/>
                <w:sz w:val="22"/>
                <w:szCs w:val="18"/>
              </w:rPr>
              <w:footnoteReference w:id="2"/>
            </w:r>
            <w:r w:rsidRPr="00537547">
              <w:rPr>
                <w:rFonts w:ascii="Calibri" w:hAnsi="Calibri"/>
                <w:b/>
                <w:sz w:val="22"/>
                <w:szCs w:val="18"/>
                <w:vertAlign w:val="superscript"/>
              </w:rPr>
              <w:t>)</w:t>
            </w:r>
          </w:p>
        </w:tc>
      </w:tr>
      <w:tr w:rsidR="005024E8" w:rsidRPr="006A35E5" w14:paraId="73DB554E" w14:textId="77777777" w:rsidTr="0033102F">
        <w:trPr>
          <w:trHeight w:val="340"/>
        </w:trPr>
        <w:tc>
          <w:tcPr>
            <w:tcW w:w="1869" w:type="pct"/>
            <w:vAlign w:val="center"/>
          </w:tcPr>
          <w:p w14:paraId="79A8E0AE" w14:textId="77777777" w:rsidR="005024E8" w:rsidRPr="00C10394" w:rsidRDefault="005024E8" w:rsidP="00AE0AB9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71" w:type="pct"/>
            <w:vAlign w:val="center"/>
          </w:tcPr>
          <w:p w14:paraId="5EC06720" w14:textId="77777777" w:rsidR="005024E8" w:rsidRPr="00CF6C0C" w:rsidRDefault="005024E8" w:rsidP="00AE0AB9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16411078" w14:textId="77777777" w:rsidR="005024E8" w:rsidRPr="00AB2476" w:rsidRDefault="00AB2476" w:rsidP="00851EA9">
            <w:pPr>
              <w:jc w:val="center"/>
              <w:rPr>
                <w:rFonts w:ascii="Calibri" w:hAnsi="Calibri"/>
                <w:color w:val="000000"/>
                <w:sz w:val="18"/>
                <w:szCs w:val="15"/>
              </w:rPr>
            </w:pPr>
            <w:r w:rsidRPr="00AB2476">
              <w:rPr>
                <w:rFonts w:ascii="Calibri" w:hAnsi="Calibri"/>
                <w:color w:val="000000"/>
                <w:sz w:val="18"/>
                <w:szCs w:val="15"/>
              </w:rPr>
              <w:t>Rif. n</w:t>
            </w:r>
            <w:r>
              <w:rPr>
                <w:rFonts w:ascii="Calibri" w:hAnsi="Calibri"/>
                <w:color w:val="000000"/>
                <w:sz w:val="18"/>
                <w:szCs w:val="15"/>
              </w:rPr>
              <w:t>.</w:t>
            </w:r>
            <w:r w:rsidRPr="00AB2476">
              <w:rPr>
                <w:rFonts w:ascii="Calibri" w:hAnsi="Calibri"/>
                <w:color w:val="000000"/>
                <w:sz w:val="18"/>
                <w:szCs w:val="15"/>
              </w:rPr>
              <w:t xml:space="preserve"> 1</w:t>
            </w:r>
          </w:p>
        </w:tc>
        <w:tc>
          <w:tcPr>
            <w:tcW w:w="505" w:type="pct"/>
            <w:vMerge w:val="restart"/>
            <w:shd w:val="clear" w:color="auto" w:fill="DBE5F1"/>
            <w:vAlign w:val="center"/>
          </w:tcPr>
          <w:p w14:paraId="592176E7" w14:textId="77777777" w:rsidR="005024E8" w:rsidRPr="001207CF" w:rsidRDefault="005024E8" w:rsidP="00AE0AB9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024E8" w:rsidRPr="006A35E5" w14:paraId="0BE0FFEA" w14:textId="77777777" w:rsidTr="0033102F">
        <w:trPr>
          <w:trHeight w:val="340"/>
        </w:trPr>
        <w:tc>
          <w:tcPr>
            <w:tcW w:w="1869" w:type="pct"/>
            <w:vAlign w:val="center"/>
          </w:tcPr>
          <w:p w14:paraId="406485ED" w14:textId="77777777" w:rsidR="005024E8" w:rsidRPr="00CF6C0C" w:rsidRDefault="005024E8" w:rsidP="00AE0AB9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71" w:type="pct"/>
            <w:vAlign w:val="center"/>
          </w:tcPr>
          <w:p w14:paraId="6B72A0D9" w14:textId="77777777" w:rsidR="005024E8" w:rsidRPr="00CF6C0C" w:rsidRDefault="005024E8" w:rsidP="00AE0AB9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2791972D" w14:textId="77777777" w:rsidR="005024E8" w:rsidRPr="00CF6C0C" w:rsidRDefault="00AB2476" w:rsidP="00851EA9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AB2476">
              <w:rPr>
                <w:rFonts w:ascii="Calibri" w:hAnsi="Calibri"/>
                <w:color w:val="000000"/>
                <w:sz w:val="18"/>
                <w:szCs w:val="15"/>
              </w:rPr>
              <w:t>Rif. n</w:t>
            </w:r>
            <w:r>
              <w:rPr>
                <w:rFonts w:ascii="Calibri" w:hAnsi="Calibri"/>
                <w:color w:val="000000"/>
                <w:sz w:val="18"/>
                <w:szCs w:val="15"/>
              </w:rPr>
              <w:t>. 2</w:t>
            </w:r>
          </w:p>
        </w:tc>
        <w:tc>
          <w:tcPr>
            <w:tcW w:w="505" w:type="pct"/>
            <w:vMerge/>
            <w:shd w:val="clear" w:color="auto" w:fill="DBE5F1"/>
            <w:vAlign w:val="center"/>
          </w:tcPr>
          <w:p w14:paraId="17615405" w14:textId="77777777" w:rsidR="005024E8" w:rsidRDefault="005024E8" w:rsidP="00AE0AB9"/>
        </w:tc>
      </w:tr>
      <w:tr w:rsidR="005D5D97" w:rsidRPr="006A35E5" w14:paraId="382607AE" w14:textId="77777777" w:rsidTr="0033102F">
        <w:trPr>
          <w:trHeight w:val="340"/>
        </w:trPr>
        <w:tc>
          <w:tcPr>
            <w:tcW w:w="1869" w:type="pct"/>
            <w:vAlign w:val="center"/>
          </w:tcPr>
          <w:p w14:paraId="51C65B0B" w14:textId="77777777" w:rsidR="005D5D97" w:rsidRPr="00CF6C0C" w:rsidRDefault="005D5D97" w:rsidP="00AE0AB9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71" w:type="pct"/>
            <w:vAlign w:val="center"/>
          </w:tcPr>
          <w:p w14:paraId="419FA730" w14:textId="77777777" w:rsidR="005D5D97" w:rsidRPr="00CF6C0C" w:rsidRDefault="005D5D97" w:rsidP="00AE0AB9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24DDAF63" w14:textId="77777777" w:rsidR="005D5D97" w:rsidRPr="00CF6C0C" w:rsidRDefault="00AB2476" w:rsidP="00851EA9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AB2476">
              <w:rPr>
                <w:rFonts w:ascii="Calibri" w:hAnsi="Calibri"/>
                <w:color w:val="000000"/>
                <w:sz w:val="18"/>
                <w:szCs w:val="15"/>
              </w:rPr>
              <w:t>Rif. n</w:t>
            </w:r>
            <w:r>
              <w:rPr>
                <w:rFonts w:ascii="Calibri" w:hAnsi="Calibri"/>
                <w:color w:val="000000"/>
                <w:sz w:val="18"/>
                <w:szCs w:val="15"/>
              </w:rPr>
              <w:t>. 3</w:t>
            </w:r>
          </w:p>
        </w:tc>
        <w:tc>
          <w:tcPr>
            <w:tcW w:w="505" w:type="pct"/>
            <w:vMerge/>
            <w:shd w:val="clear" w:color="auto" w:fill="DBE5F1"/>
            <w:vAlign w:val="center"/>
          </w:tcPr>
          <w:p w14:paraId="679E1F5C" w14:textId="77777777" w:rsidR="005D5D97" w:rsidRDefault="005D5D97" w:rsidP="00AE0AB9"/>
        </w:tc>
      </w:tr>
      <w:tr w:rsidR="005D5D97" w:rsidRPr="006A35E5" w14:paraId="543DE54E" w14:textId="77777777" w:rsidTr="0033102F">
        <w:trPr>
          <w:trHeight w:val="340"/>
        </w:trPr>
        <w:tc>
          <w:tcPr>
            <w:tcW w:w="1869" w:type="pct"/>
            <w:vAlign w:val="center"/>
          </w:tcPr>
          <w:p w14:paraId="26017056" w14:textId="77777777" w:rsidR="005D5D97" w:rsidRPr="00CF6C0C" w:rsidRDefault="005D5D97" w:rsidP="00AE0AB9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71" w:type="pct"/>
            <w:vAlign w:val="center"/>
          </w:tcPr>
          <w:p w14:paraId="203F49B8" w14:textId="77777777" w:rsidR="005D5D97" w:rsidRPr="00CF6C0C" w:rsidRDefault="005D5D97" w:rsidP="00AE0AB9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36FBCD58" w14:textId="77777777" w:rsidR="005D5D97" w:rsidRPr="00CF6C0C" w:rsidRDefault="00AB2476" w:rsidP="00851EA9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AB2476">
              <w:rPr>
                <w:rFonts w:ascii="Calibri" w:hAnsi="Calibri"/>
                <w:color w:val="000000"/>
                <w:sz w:val="18"/>
                <w:szCs w:val="15"/>
              </w:rPr>
              <w:t>Rif. n</w:t>
            </w:r>
            <w:r>
              <w:rPr>
                <w:rFonts w:ascii="Calibri" w:hAnsi="Calibri"/>
                <w:color w:val="000000"/>
                <w:sz w:val="18"/>
                <w:szCs w:val="15"/>
              </w:rPr>
              <w:t>. 4</w:t>
            </w:r>
          </w:p>
        </w:tc>
        <w:tc>
          <w:tcPr>
            <w:tcW w:w="505" w:type="pct"/>
            <w:vMerge/>
            <w:shd w:val="clear" w:color="auto" w:fill="DBE5F1"/>
            <w:vAlign w:val="center"/>
          </w:tcPr>
          <w:p w14:paraId="750176F7" w14:textId="77777777" w:rsidR="005D5D97" w:rsidRDefault="005D5D97" w:rsidP="00AE0AB9"/>
        </w:tc>
      </w:tr>
      <w:tr w:rsidR="005024E8" w:rsidRPr="006A35E5" w14:paraId="45FD660E" w14:textId="77777777" w:rsidTr="0033102F">
        <w:trPr>
          <w:trHeight w:val="340"/>
        </w:trPr>
        <w:tc>
          <w:tcPr>
            <w:tcW w:w="1869" w:type="pct"/>
            <w:vAlign w:val="center"/>
          </w:tcPr>
          <w:p w14:paraId="6592B9AD" w14:textId="77777777" w:rsidR="005024E8" w:rsidRPr="00CF6C0C" w:rsidRDefault="005024E8" w:rsidP="00AE0AB9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71" w:type="pct"/>
            <w:vAlign w:val="center"/>
          </w:tcPr>
          <w:p w14:paraId="48EA019B" w14:textId="77777777" w:rsidR="005024E8" w:rsidRPr="00CF6C0C" w:rsidRDefault="005024E8" w:rsidP="00AE0AB9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544C7664" w14:textId="77777777" w:rsidR="005024E8" w:rsidRPr="00CF6C0C" w:rsidRDefault="00AB2476" w:rsidP="00851EA9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AB2476">
              <w:rPr>
                <w:rFonts w:ascii="Calibri" w:hAnsi="Calibri"/>
                <w:color w:val="000000"/>
                <w:sz w:val="18"/>
                <w:szCs w:val="15"/>
              </w:rPr>
              <w:t>Rif. n</w:t>
            </w:r>
            <w:r>
              <w:rPr>
                <w:rFonts w:ascii="Calibri" w:hAnsi="Calibri"/>
                <w:color w:val="000000"/>
                <w:sz w:val="18"/>
                <w:szCs w:val="15"/>
              </w:rPr>
              <w:t>. 5</w:t>
            </w:r>
          </w:p>
        </w:tc>
        <w:tc>
          <w:tcPr>
            <w:tcW w:w="505" w:type="pct"/>
            <w:vMerge/>
            <w:shd w:val="clear" w:color="auto" w:fill="DBE5F1"/>
            <w:vAlign w:val="center"/>
          </w:tcPr>
          <w:p w14:paraId="1466C76D" w14:textId="77777777" w:rsidR="005024E8" w:rsidRDefault="005024E8" w:rsidP="00AE0AB9"/>
        </w:tc>
      </w:tr>
      <w:tr w:rsidR="005024E8" w:rsidRPr="006A35E5" w14:paraId="0A697825" w14:textId="77777777" w:rsidTr="0033102F">
        <w:trPr>
          <w:trHeight w:val="340"/>
        </w:trPr>
        <w:tc>
          <w:tcPr>
            <w:tcW w:w="1869" w:type="pct"/>
            <w:vAlign w:val="center"/>
          </w:tcPr>
          <w:p w14:paraId="25410F8A" w14:textId="77777777" w:rsidR="005024E8" w:rsidRPr="00CF6C0C" w:rsidRDefault="005024E8" w:rsidP="00AE0AB9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71" w:type="pct"/>
            <w:vAlign w:val="center"/>
          </w:tcPr>
          <w:p w14:paraId="4BFDDC8D" w14:textId="77777777" w:rsidR="005024E8" w:rsidRPr="00CF6C0C" w:rsidRDefault="005024E8" w:rsidP="00AE0AB9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6502E8A2" w14:textId="77777777" w:rsidR="005024E8" w:rsidRPr="00CF6C0C" w:rsidRDefault="00AB2476" w:rsidP="00851EA9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AB2476">
              <w:rPr>
                <w:rFonts w:ascii="Calibri" w:hAnsi="Calibri"/>
                <w:color w:val="000000"/>
                <w:sz w:val="18"/>
                <w:szCs w:val="15"/>
              </w:rPr>
              <w:t>Rif. n</w:t>
            </w:r>
            <w:r>
              <w:rPr>
                <w:rFonts w:ascii="Calibri" w:hAnsi="Calibri"/>
                <w:color w:val="000000"/>
                <w:sz w:val="18"/>
                <w:szCs w:val="15"/>
              </w:rPr>
              <w:t>. 6</w:t>
            </w:r>
          </w:p>
        </w:tc>
        <w:tc>
          <w:tcPr>
            <w:tcW w:w="505" w:type="pct"/>
            <w:vMerge/>
            <w:shd w:val="clear" w:color="auto" w:fill="DBE5F1"/>
            <w:vAlign w:val="center"/>
          </w:tcPr>
          <w:p w14:paraId="3BA37FC5" w14:textId="77777777" w:rsidR="005024E8" w:rsidRDefault="005024E8" w:rsidP="00AE0AB9"/>
        </w:tc>
      </w:tr>
      <w:tr w:rsidR="00DA73BE" w:rsidRPr="006A35E5" w14:paraId="48C4411A" w14:textId="77777777" w:rsidTr="0033102F">
        <w:trPr>
          <w:trHeight w:val="340"/>
        </w:trPr>
        <w:tc>
          <w:tcPr>
            <w:tcW w:w="1869" w:type="pct"/>
            <w:vAlign w:val="center"/>
          </w:tcPr>
          <w:p w14:paraId="0B32D32D" w14:textId="77777777" w:rsidR="00DA73BE" w:rsidRPr="00CF6C0C" w:rsidRDefault="00DA73BE" w:rsidP="00AE0AB9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71" w:type="pct"/>
            <w:vAlign w:val="center"/>
          </w:tcPr>
          <w:p w14:paraId="37DC0D83" w14:textId="77777777" w:rsidR="00DA73BE" w:rsidRPr="00CF6C0C" w:rsidRDefault="00DA73BE" w:rsidP="00AE0AB9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0FFF1BDB" w14:textId="77777777" w:rsidR="00DA73BE" w:rsidRPr="00AB2476" w:rsidRDefault="00DA73BE" w:rsidP="00851EA9">
            <w:pPr>
              <w:jc w:val="center"/>
              <w:rPr>
                <w:rFonts w:ascii="Calibri" w:hAnsi="Calibri"/>
                <w:color w:val="000000"/>
                <w:sz w:val="18"/>
                <w:szCs w:val="15"/>
              </w:rPr>
            </w:pPr>
            <w:r w:rsidRPr="00AB2476">
              <w:rPr>
                <w:rFonts w:ascii="Calibri" w:hAnsi="Calibri"/>
                <w:color w:val="000000"/>
                <w:sz w:val="18"/>
                <w:szCs w:val="15"/>
              </w:rPr>
              <w:t>Rif. n</w:t>
            </w:r>
            <w:r>
              <w:rPr>
                <w:rFonts w:ascii="Calibri" w:hAnsi="Calibri"/>
                <w:color w:val="000000"/>
                <w:sz w:val="18"/>
                <w:szCs w:val="15"/>
              </w:rPr>
              <w:t>. 7</w:t>
            </w:r>
          </w:p>
        </w:tc>
        <w:tc>
          <w:tcPr>
            <w:tcW w:w="505" w:type="pct"/>
            <w:vMerge/>
            <w:shd w:val="clear" w:color="auto" w:fill="DBE5F1"/>
            <w:vAlign w:val="center"/>
          </w:tcPr>
          <w:p w14:paraId="48DC5C0D" w14:textId="77777777" w:rsidR="00DA73BE" w:rsidRDefault="00DA73BE" w:rsidP="00AE0AB9"/>
        </w:tc>
      </w:tr>
      <w:tr w:rsidR="00DA73BE" w:rsidRPr="006A35E5" w14:paraId="13FD9D65" w14:textId="77777777" w:rsidTr="0033102F">
        <w:trPr>
          <w:trHeight w:val="340"/>
        </w:trPr>
        <w:tc>
          <w:tcPr>
            <w:tcW w:w="1869" w:type="pct"/>
            <w:vAlign w:val="center"/>
          </w:tcPr>
          <w:p w14:paraId="2C026F3E" w14:textId="77777777" w:rsidR="00DA73BE" w:rsidRPr="00CF6C0C" w:rsidRDefault="00DA73BE" w:rsidP="00AE0AB9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71" w:type="pct"/>
            <w:vAlign w:val="center"/>
          </w:tcPr>
          <w:p w14:paraId="74726D78" w14:textId="77777777" w:rsidR="00DA73BE" w:rsidRPr="00CF6C0C" w:rsidRDefault="00DA73BE" w:rsidP="00AE0AB9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64DE8D87" w14:textId="77777777" w:rsidR="00DA73BE" w:rsidRPr="00AB2476" w:rsidRDefault="00DA73BE" w:rsidP="00851EA9">
            <w:pPr>
              <w:jc w:val="center"/>
              <w:rPr>
                <w:rFonts w:ascii="Calibri" w:hAnsi="Calibri"/>
                <w:color w:val="000000"/>
                <w:sz w:val="18"/>
                <w:szCs w:val="15"/>
              </w:rPr>
            </w:pPr>
            <w:r w:rsidRPr="00AB2476">
              <w:rPr>
                <w:rFonts w:ascii="Calibri" w:hAnsi="Calibri"/>
                <w:color w:val="000000"/>
                <w:sz w:val="18"/>
                <w:szCs w:val="15"/>
              </w:rPr>
              <w:t>Rif. n</w:t>
            </w:r>
            <w:r>
              <w:rPr>
                <w:rFonts w:ascii="Calibri" w:hAnsi="Calibri"/>
                <w:color w:val="000000"/>
                <w:sz w:val="18"/>
                <w:szCs w:val="15"/>
              </w:rPr>
              <w:t>. 8</w:t>
            </w:r>
          </w:p>
        </w:tc>
        <w:tc>
          <w:tcPr>
            <w:tcW w:w="505" w:type="pct"/>
            <w:vMerge/>
            <w:shd w:val="clear" w:color="auto" w:fill="DBE5F1"/>
            <w:vAlign w:val="center"/>
          </w:tcPr>
          <w:p w14:paraId="48E8547A" w14:textId="77777777" w:rsidR="00DA73BE" w:rsidRDefault="00DA73BE" w:rsidP="00AE0AB9"/>
        </w:tc>
      </w:tr>
      <w:tr w:rsidR="005024E8" w:rsidRPr="006A35E5" w14:paraId="675650E8" w14:textId="77777777" w:rsidTr="0033102F">
        <w:trPr>
          <w:trHeight w:val="340"/>
        </w:trPr>
        <w:tc>
          <w:tcPr>
            <w:tcW w:w="1869" w:type="pct"/>
            <w:vAlign w:val="center"/>
          </w:tcPr>
          <w:p w14:paraId="038BF3B4" w14:textId="77777777" w:rsidR="005024E8" w:rsidRPr="00CF6C0C" w:rsidRDefault="005024E8" w:rsidP="00AE0AB9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71" w:type="pct"/>
            <w:vAlign w:val="center"/>
          </w:tcPr>
          <w:p w14:paraId="2B10E2DC" w14:textId="77777777" w:rsidR="005024E8" w:rsidRPr="00CF6C0C" w:rsidRDefault="005024E8" w:rsidP="00AE0AB9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41DBDAAD" w14:textId="77777777" w:rsidR="005024E8" w:rsidRPr="00CF6C0C" w:rsidRDefault="00DA73BE" w:rsidP="00851EA9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B2476">
              <w:rPr>
                <w:rFonts w:ascii="Calibri" w:hAnsi="Calibri"/>
                <w:color w:val="000000"/>
                <w:sz w:val="18"/>
                <w:szCs w:val="15"/>
              </w:rPr>
              <w:t>Rif. n</w:t>
            </w:r>
            <w:r>
              <w:rPr>
                <w:rFonts w:ascii="Calibri" w:hAnsi="Calibri"/>
                <w:color w:val="000000"/>
                <w:sz w:val="18"/>
                <w:szCs w:val="15"/>
              </w:rPr>
              <w:t>. 9</w:t>
            </w:r>
          </w:p>
        </w:tc>
        <w:tc>
          <w:tcPr>
            <w:tcW w:w="505" w:type="pct"/>
            <w:vMerge/>
            <w:shd w:val="clear" w:color="auto" w:fill="DBE5F1"/>
            <w:vAlign w:val="center"/>
          </w:tcPr>
          <w:p w14:paraId="2A610700" w14:textId="77777777" w:rsidR="005024E8" w:rsidRDefault="005024E8" w:rsidP="00AE0AB9"/>
        </w:tc>
      </w:tr>
      <w:tr w:rsidR="005024E8" w:rsidRPr="006A35E5" w14:paraId="1D8ED5F1" w14:textId="77777777" w:rsidTr="0033102F">
        <w:trPr>
          <w:trHeight w:val="340"/>
        </w:trPr>
        <w:tc>
          <w:tcPr>
            <w:tcW w:w="1869" w:type="pct"/>
            <w:shd w:val="clear" w:color="auto" w:fill="DBE5F1"/>
            <w:vAlign w:val="center"/>
          </w:tcPr>
          <w:p w14:paraId="756AC02D" w14:textId="77777777" w:rsidR="005024E8" w:rsidRPr="00D878DF" w:rsidRDefault="005024E8" w:rsidP="002D0351">
            <w:pPr>
              <w:rPr>
                <w:rFonts w:ascii="Calibri" w:hAnsi="Calibri"/>
                <w:b/>
                <w:sz w:val="15"/>
                <w:szCs w:val="15"/>
              </w:rPr>
            </w:pPr>
            <w:r w:rsidRPr="00D878DF">
              <w:rPr>
                <w:rFonts w:ascii="Calibri" w:hAnsi="Calibri"/>
                <w:b/>
                <w:sz w:val="18"/>
                <w:szCs w:val="18"/>
              </w:rPr>
              <w:t>Como, gg/mm/aaaa</w:t>
            </w:r>
            <w:r w:rsidR="006619DF" w:rsidRPr="00537547">
              <w:rPr>
                <w:rFonts w:ascii="Calibri" w:hAnsi="Calibri"/>
                <w:sz w:val="22"/>
                <w:szCs w:val="22"/>
                <w:vertAlign w:val="superscript"/>
              </w:rPr>
              <w:t>(</w:t>
            </w:r>
            <w:r w:rsidR="002D0351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 w:rsidR="006619DF" w:rsidRPr="00537547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131" w:type="pct"/>
            <w:gridSpan w:val="3"/>
            <w:shd w:val="clear" w:color="auto" w:fill="DBE5F1"/>
            <w:vAlign w:val="center"/>
          </w:tcPr>
          <w:p w14:paraId="1B5B6DC5" w14:textId="77777777" w:rsidR="005024E8" w:rsidRPr="00D878DF" w:rsidRDefault="00FA6535" w:rsidP="00DF59DF">
            <w:pPr>
              <w:rPr>
                <w:b/>
              </w:rPr>
            </w:pPr>
            <w:r w:rsidRPr="00D878DF">
              <w:rPr>
                <w:rFonts w:ascii="Calibri" w:hAnsi="Calibri"/>
                <w:b/>
                <w:sz w:val="18"/>
                <w:szCs w:val="18"/>
              </w:rPr>
              <w:t>Il Presidente di Commissione</w:t>
            </w:r>
            <w:r w:rsidR="005024E8" w:rsidRPr="00D878DF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="006871B2" w:rsidRPr="00D878DF">
              <w:rPr>
                <w:rFonts w:ascii="Calibri" w:hAnsi="Calibri"/>
                <w:b/>
                <w:sz w:val="18"/>
                <w:szCs w:val="18"/>
              </w:rPr>
              <w:t>F.to</w:t>
            </w:r>
            <w:r w:rsidR="006619DF" w:rsidRPr="00537547">
              <w:rPr>
                <w:rFonts w:ascii="Calibri" w:hAnsi="Calibri"/>
                <w:sz w:val="22"/>
                <w:szCs w:val="22"/>
                <w:vertAlign w:val="superscript"/>
              </w:rPr>
              <w:t>(</w:t>
            </w:r>
            <w:r w:rsidR="00DF59DF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 w:rsidR="006619DF" w:rsidRPr="00537547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</w:tbl>
    <w:p w14:paraId="0BB23AF2" w14:textId="77777777" w:rsidR="004146B5" w:rsidRDefault="004146B5" w:rsidP="006B04CD">
      <w:pPr>
        <w:jc w:val="center"/>
        <w:rPr>
          <w:rFonts w:ascii="Calibri" w:hAnsi="Calibri"/>
          <w:b/>
          <w:sz w:val="16"/>
          <w:szCs w:val="16"/>
        </w:rPr>
      </w:pPr>
    </w:p>
    <w:p w14:paraId="4F8C18D3" w14:textId="77777777" w:rsidR="006B04CD" w:rsidRPr="00071200" w:rsidRDefault="006B04CD" w:rsidP="006B04CD">
      <w:pPr>
        <w:jc w:val="center"/>
        <w:rPr>
          <w:rFonts w:ascii="Calibri" w:hAnsi="Calibri"/>
          <w:b/>
          <w:sz w:val="16"/>
          <w:szCs w:val="16"/>
        </w:rPr>
      </w:pPr>
      <w:r w:rsidRPr="00071200">
        <w:rPr>
          <w:rFonts w:ascii="Calibri" w:hAnsi="Calibri"/>
          <w:b/>
          <w:sz w:val="16"/>
          <w:szCs w:val="16"/>
        </w:rPr>
        <w:t>DICHIARAZIONE DI AUTENTICITÀ</w:t>
      </w:r>
    </w:p>
    <w:p w14:paraId="4CA1385C" w14:textId="77777777" w:rsidR="006B04CD" w:rsidRPr="00071200" w:rsidRDefault="006B04CD" w:rsidP="006B04CD">
      <w:pPr>
        <w:jc w:val="both"/>
        <w:rPr>
          <w:rFonts w:ascii="Calibri" w:hAnsi="Calibri"/>
          <w:sz w:val="8"/>
          <w:szCs w:val="16"/>
        </w:rPr>
      </w:pPr>
    </w:p>
    <w:p w14:paraId="5FFBF5DD" w14:textId="77777777" w:rsidR="006B04CD" w:rsidRPr="00071200" w:rsidRDefault="006B04CD" w:rsidP="006B04CD">
      <w:pPr>
        <w:jc w:val="both"/>
        <w:rPr>
          <w:rFonts w:ascii="Calibri" w:hAnsi="Calibri" w:cs="TimesNewRoman"/>
          <w:sz w:val="16"/>
          <w:szCs w:val="16"/>
        </w:rPr>
      </w:pPr>
      <w:r w:rsidRPr="00071200">
        <w:rPr>
          <w:rFonts w:ascii="Calibri" w:hAnsi="Calibri" w:cs="TimesNewRoman"/>
          <w:sz w:val="16"/>
          <w:szCs w:val="16"/>
        </w:rPr>
        <w:t xml:space="preserve">Il/la sottoscritto/a ________________________________ </w:t>
      </w:r>
      <w:r w:rsidRPr="00071200">
        <w:rPr>
          <w:rFonts w:ascii="Calibri" w:hAnsi="Calibri"/>
          <w:bCs/>
          <w:sz w:val="16"/>
          <w:szCs w:val="16"/>
        </w:rPr>
        <w:t>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veritiera,</w:t>
      </w:r>
    </w:p>
    <w:p w14:paraId="60141452" w14:textId="77777777" w:rsidR="006B04CD" w:rsidRPr="00071200" w:rsidRDefault="006B04CD" w:rsidP="006B04CD">
      <w:pPr>
        <w:jc w:val="both"/>
        <w:rPr>
          <w:rFonts w:ascii="Calibri" w:hAnsi="Calibri"/>
          <w:sz w:val="8"/>
          <w:szCs w:val="16"/>
        </w:rPr>
      </w:pPr>
    </w:p>
    <w:p w14:paraId="7D5C8359" w14:textId="77777777" w:rsidR="006B04CD" w:rsidRPr="00071200" w:rsidRDefault="006B04CD" w:rsidP="00071200">
      <w:pPr>
        <w:jc w:val="center"/>
        <w:rPr>
          <w:rFonts w:ascii="Calibri" w:hAnsi="Calibri"/>
          <w:b/>
          <w:sz w:val="16"/>
          <w:szCs w:val="16"/>
        </w:rPr>
      </w:pPr>
      <w:r w:rsidRPr="00071200">
        <w:rPr>
          <w:rFonts w:ascii="Calibri" w:hAnsi="Calibri"/>
          <w:b/>
          <w:sz w:val="16"/>
          <w:szCs w:val="16"/>
        </w:rPr>
        <w:t>DICHIARA</w:t>
      </w:r>
    </w:p>
    <w:p w14:paraId="6127ED4F" w14:textId="77777777" w:rsidR="006B04CD" w:rsidRPr="00071200" w:rsidRDefault="006B04CD" w:rsidP="006B04CD">
      <w:pPr>
        <w:jc w:val="both"/>
        <w:rPr>
          <w:rFonts w:ascii="Calibri" w:hAnsi="Calibri"/>
          <w:sz w:val="16"/>
          <w:szCs w:val="16"/>
        </w:rPr>
      </w:pPr>
      <w:r w:rsidRPr="00071200">
        <w:rPr>
          <w:rFonts w:ascii="Calibri" w:hAnsi="Calibri"/>
          <w:sz w:val="16"/>
          <w:szCs w:val="16"/>
        </w:rPr>
        <w:t>che tutte le informazioni contenute corrispondono al vero.</w:t>
      </w:r>
    </w:p>
    <w:p w14:paraId="53C7D2D4" w14:textId="77777777" w:rsidR="006B04CD" w:rsidRPr="00833D22" w:rsidRDefault="006B04CD" w:rsidP="006B04CD">
      <w:pPr>
        <w:rPr>
          <w:rFonts w:ascii="Calibri" w:hAnsi="Calibri" w:cs="TimesNewRoman"/>
          <w:sz w:val="16"/>
        </w:rPr>
      </w:pPr>
    </w:p>
    <w:p w14:paraId="33EFF4C5" w14:textId="2286A0E5" w:rsidR="00F47A83" w:rsidRDefault="006B04CD" w:rsidP="00F47A83">
      <w:pPr>
        <w:rPr>
          <w:rFonts w:ascii="Calibri" w:hAnsi="Calibri" w:cs="TimesNewRoman"/>
          <w:sz w:val="18"/>
          <w:szCs w:val="24"/>
        </w:rPr>
      </w:pPr>
      <w:r w:rsidRPr="005D6450">
        <w:rPr>
          <w:rFonts w:ascii="Calibri" w:hAnsi="Calibri" w:cs="TimesNewRoman"/>
          <w:sz w:val="18"/>
          <w:szCs w:val="24"/>
        </w:rPr>
        <w:t>Como</w:t>
      </w:r>
      <w:r w:rsidRPr="00AE12FC">
        <w:rPr>
          <w:rFonts w:ascii="Calibri" w:hAnsi="Calibri" w:cs="TimesNewRoman"/>
          <w:sz w:val="18"/>
          <w:szCs w:val="24"/>
        </w:rPr>
        <w:t>,</w:t>
      </w:r>
      <w:r w:rsidR="00AE12FC" w:rsidRPr="00AE12FC">
        <w:rPr>
          <w:rFonts w:ascii="Calibri" w:hAnsi="Calibri" w:cs="TimesNewRoman"/>
          <w:sz w:val="18"/>
          <w:szCs w:val="24"/>
        </w:rPr>
        <w:t xml:space="preserve"> </w:t>
      </w:r>
      <w:r w:rsidR="00AE12FC">
        <w:rPr>
          <w:rFonts w:ascii="Calibri" w:hAnsi="Calibri" w:cs="TimesNewRoman"/>
          <w:sz w:val="18"/>
          <w:szCs w:val="24"/>
        </w:rPr>
        <w:t>______</w:t>
      </w:r>
      <w:r w:rsidR="00736B76">
        <w:rPr>
          <w:rFonts w:ascii="Calibri" w:hAnsi="Calibri" w:cs="TimesNewRoman"/>
          <w:sz w:val="18"/>
          <w:szCs w:val="24"/>
        </w:rPr>
        <w:t>____</w:t>
      </w:r>
    </w:p>
    <w:p w14:paraId="3C3CD470" w14:textId="5478C8DF" w:rsidR="006B04CD" w:rsidRPr="00AF7E7F" w:rsidRDefault="00736B76" w:rsidP="00F47A83">
      <w:pPr>
        <w:jc w:val="right"/>
        <w:rPr>
          <w:rFonts w:ascii="Calibri" w:hAnsi="Calibri" w:cs="TimesNewRoman"/>
          <w:sz w:val="8"/>
          <w:szCs w:val="8"/>
        </w:rPr>
      </w:pPr>
      <w:r w:rsidRPr="00AE12FC">
        <w:rPr>
          <w:rFonts w:ascii="Calibri" w:hAnsi="Calibri" w:cs="TimesNewRoman"/>
          <w:i/>
          <w:color w:val="A6A6A6"/>
          <w:sz w:val="18"/>
          <w:szCs w:val="24"/>
        </w:rPr>
        <w:t>digitare</w:t>
      </w:r>
      <w:r>
        <w:rPr>
          <w:rFonts w:ascii="Calibri" w:hAnsi="Calibri" w:cs="TimesNewRoman"/>
          <w:i/>
          <w:color w:val="A6A6A6"/>
          <w:sz w:val="18"/>
          <w:szCs w:val="24"/>
        </w:rPr>
        <w:t xml:space="preserve"> Nome e Cognome</w:t>
      </w:r>
      <w:r w:rsidRPr="00AE12FC">
        <w:rPr>
          <w:rFonts w:ascii="Calibri" w:hAnsi="Calibri" w:cs="TimesNewRoman"/>
          <w:i/>
          <w:color w:val="A6A6A6"/>
          <w:sz w:val="18"/>
          <w:szCs w:val="24"/>
        </w:rPr>
        <w:t>:</w:t>
      </w:r>
      <w:r>
        <w:rPr>
          <w:rFonts w:ascii="Calibri" w:hAnsi="Calibri" w:cs="TimesNewRoman"/>
          <w:i/>
          <w:sz w:val="18"/>
          <w:szCs w:val="24"/>
        </w:rPr>
        <w:t xml:space="preserve"> </w:t>
      </w:r>
      <w:r>
        <w:rPr>
          <w:rFonts w:ascii="Calibri" w:hAnsi="Calibri" w:cs="TimesNewRoman"/>
          <w:sz w:val="18"/>
          <w:szCs w:val="24"/>
        </w:rPr>
        <w:t>F.to _____________________</w:t>
      </w:r>
    </w:p>
    <w:p w14:paraId="04AEB01F" w14:textId="77777777" w:rsidR="006B04CD" w:rsidRPr="000D3705" w:rsidRDefault="006B04CD" w:rsidP="00F47A83">
      <w:pPr>
        <w:jc w:val="right"/>
        <w:rPr>
          <w:rFonts w:ascii="Calibri" w:hAnsi="Calibri" w:cs="TimesNewRoman"/>
          <w:sz w:val="16"/>
        </w:rPr>
      </w:pPr>
      <w:r w:rsidRPr="000D3705">
        <w:rPr>
          <w:rFonts w:ascii="Calibri" w:hAnsi="Calibri" w:cs="TimesNewRoman"/>
          <w:sz w:val="16"/>
        </w:rPr>
        <w:t xml:space="preserve">Firma autografa sostituita a mezzo stampa ai sensi </w:t>
      </w:r>
    </w:p>
    <w:p w14:paraId="3CA74A29" w14:textId="77777777" w:rsidR="006B04CD" w:rsidRDefault="006B04CD" w:rsidP="00F47A83">
      <w:pPr>
        <w:ind w:left="5664" w:firstLine="708"/>
        <w:jc w:val="right"/>
        <w:rPr>
          <w:rFonts w:ascii="Calibri" w:hAnsi="Calibri" w:cs="TimesNewRoman"/>
          <w:sz w:val="16"/>
        </w:rPr>
      </w:pPr>
      <w:r w:rsidRPr="000D3705">
        <w:rPr>
          <w:rFonts w:ascii="Calibri" w:hAnsi="Calibri" w:cs="TimesNewRoman"/>
          <w:sz w:val="16"/>
        </w:rPr>
        <w:t>dell’art. 3, comma 2 del decreto legislativo n. 39/93</w:t>
      </w:r>
    </w:p>
    <w:p w14:paraId="78D4E9DF" w14:textId="77777777" w:rsidR="00B2089C" w:rsidRPr="00B2089C" w:rsidRDefault="00B2089C" w:rsidP="0086205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0"/>
          <w:szCs w:val="17"/>
        </w:rPr>
      </w:pPr>
    </w:p>
    <w:p w14:paraId="1B1D0E32" w14:textId="77777777" w:rsidR="00862057" w:rsidRDefault="00862057" w:rsidP="0086205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I dati personali, generali e, dove richiesti, particolari, sono raccolti per la gestione organizzativa, amministrativa del servizio scolastico o accademico richiesto. Sono inseriti nel nostro sistema informativo e vengono trattati da personale autorizzato. Il loro trattamento è legittimo e verrà fatto in modo trasparente e responsabile.</w:t>
      </w:r>
    </w:p>
    <w:sectPr w:rsidR="00862057" w:rsidSect="00715B59">
      <w:headerReference w:type="default" r:id="rId9"/>
      <w:footerReference w:type="default" r:id="rId10"/>
      <w:pgSz w:w="16838" w:h="11906" w:orient="landscape" w:code="9"/>
      <w:pgMar w:top="851" w:right="851" w:bottom="851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B55D" w14:textId="77777777" w:rsidR="00236C7A" w:rsidRDefault="00236C7A" w:rsidP="00AC0A47">
      <w:r>
        <w:separator/>
      </w:r>
    </w:p>
  </w:endnote>
  <w:endnote w:type="continuationSeparator" w:id="0">
    <w:p w14:paraId="5F86B7C5" w14:textId="77777777" w:rsidR="00236C7A" w:rsidRDefault="00236C7A" w:rsidP="00AC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89EB" w14:textId="77777777" w:rsidR="008475C7" w:rsidRPr="007A6BC6" w:rsidRDefault="00ED4AF7" w:rsidP="008475C7">
    <w:pPr>
      <w:pStyle w:val="Pidipagina"/>
      <w:jc w:val="center"/>
      <w:rPr>
        <w:rFonts w:cs="Calibri"/>
        <w:sz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DC44F0" wp14:editId="534D8A7F">
              <wp:simplePos x="0" y="0"/>
              <wp:positionH relativeFrom="column">
                <wp:posOffset>-934085</wp:posOffset>
              </wp:positionH>
              <wp:positionV relativeFrom="paragraph">
                <wp:posOffset>89535</wp:posOffset>
              </wp:positionV>
              <wp:extent cx="7976235" cy="635"/>
              <wp:effectExtent l="8890" t="13335" r="6350" b="508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7623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408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73.55pt;margin-top:7.05pt;width:628.0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" strokeweight=".5pt"/>
          </w:pict>
        </mc:Fallback>
      </mc:AlternateContent>
    </w:r>
  </w:p>
  <w:p w14:paraId="12DDD28B" w14:textId="77777777" w:rsidR="00D50FF2" w:rsidRPr="00D50FF2" w:rsidRDefault="00D50FF2" w:rsidP="008475C7">
    <w:pPr>
      <w:pStyle w:val="Pidipagina"/>
      <w:jc w:val="center"/>
      <w:rPr>
        <w:rFonts w:cs="Calibri"/>
        <w:sz w:val="12"/>
        <w:szCs w:val="18"/>
      </w:rPr>
    </w:pPr>
  </w:p>
  <w:p w14:paraId="62E2CDA0" w14:textId="77777777" w:rsidR="00AC0A47" w:rsidRPr="00CF18BE" w:rsidRDefault="008475C7" w:rsidP="008475C7">
    <w:pPr>
      <w:pStyle w:val="Pidipagina"/>
      <w:jc w:val="center"/>
      <w:rPr>
        <w:rFonts w:ascii="Calibri" w:hAnsi="Calibri" w:cs="Calibri"/>
        <w:sz w:val="16"/>
      </w:rPr>
    </w:pPr>
    <w:r w:rsidRPr="00CF18BE">
      <w:rPr>
        <w:rFonts w:ascii="Calibri" w:hAnsi="Calibri" w:cs="Calibri"/>
        <w:sz w:val="16"/>
        <w:szCs w:val="18"/>
      </w:rPr>
      <w:t>Via Cadorna 4, Como -</w:t>
    </w:r>
    <w:r w:rsidRPr="00CF18BE">
      <w:rPr>
        <w:rFonts w:ascii="Calibri" w:hAnsi="Calibri" w:cs="Calibri"/>
        <w:smallCaps/>
        <w:szCs w:val="18"/>
      </w:rPr>
      <w:t xml:space="preserve"> </w:t>
    </w:r>
    <w:r w:rsidRPr="00CF18BE">
      <w:rPr>
        <w:rFonts w:ascii="Calibri" w:hAnsi="Calibri" w:cs="Calibri"/>
        <w:sz w:val="16"/>
      </w:rPr>
      <w:t>www.conservatoriocomo.it - tel. 031279827 - fax 031266817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6EAB" w14:textId="77777777" w:rsidR="00236C7A" w:rsidRDefault="00236C7A" w:rsidP="00AC0A47">
      <w:r>
        <w:separator/>
      </w:r>
    </w:p>
  </w:footnote>
  <w:footnote w:type="continuationSeparator" w:id="0">
    <w:p w14:paraId="5968F17C" w14:textId="77777777" w:rsidR="00236C7A" w:rsidRDefault="00236C7A" w:rsidP="00AC0A47">
      <w:r>
        <w:continuationSeparator/>
      </w:r>
    </w:p>
  </w:footnote>
  <w:footnote w:id="1">
    <w:p w14:paraId="60C705C6" w14:textId="77777777" w:rsidR="00D878DF" w:rsidRPr="004067E3" w:rsidRDefault="00D878DF">
      <w:pPr>
        <w:pStyle w:val="Testonotaapidipagina"/>
        <w:rPr>
          <w:rFonts w:ascii="Calibri" w:hAnsi="Calibri" w:cs="Calibri"/>
          <w:sz w:val="18"/>
          <w:szCs w:val="18"/>
        </w:rPr>
      </w:pPr>
      <w:r w:rsidRPr="004067E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4067E3">
        <w:rPr>
          <w:rFonts w:ascii="Calibri" w:hAnsi="Calibri" w:cs="Calibri"/>
          <w:sz w:val="18"/>
          <w:szCs w:val="18"/>
        </w:rPr>
        <w:t xml:space="preserve"> </w:t>
      </w:r>
      <w:r w:rsidR="00DA73BE">
        <w:rPr>
          <w:rFonts w:ascii="Calibri" w:hAnsi="Calibri" w:cs="Calibri"/>
          <w:b/>
          <w:sz w:val="18"/>
          <w:szCs w:val="18"/>
        </w:rPr>
        <w:t>Documentazione</w:t>
      </w:r>
      <w:r w:rsidR="00851EA9">
        <w:rPr>
          <w:rFonts w:ascii="Calibri" w:hAnsi="Calibri" w:cs="Calibri"/>
          <w:b/>
          <w:sz w:val="18"/>
          <w:szCs w:val="18"/>
        </w:rPr>
        <w:t xml:space="preserve"> di r</w:t>
      </w:r>
      <w:r w:rsidR="004067E3">
        <w:rPr>
          <w:rFonts w:ascii="Calibri" w:hAnsi="Calibri" w:cs="Calibri"/>
          <w:b/>
          <w:sz w:val="18"/>
          <w:szCs w:val="18"/>
        </w:rPr>
        <w:t>iferimento</w:t>
      </w:r>
      <w:r w:rsidR="004067E3">
        <w:rPr>
          <w:rFonts w:ascii="Calibri" w:hAnsi="Calibri" w:cs="Calibri"/>
          <w:sz w:val="18"/>
          <w:szCs w:val="18"/>
        </w:rPr>
        <w:t>: allegare documentazione</w:t>
      </w:r>
      <w:r w:rsidR="000B256A">
        <w:rPr>
          <w:rFonts w:ascii="Calibri" w:hAnsi="Calibri" w:cs="Calibri"/>
          <w:sz w:val="18"/>
          <w:szCs w:val="18"/>
        </w:rPr>
        <w:t xml:space="preserve"> comprovante l’attività professionale svolta</w:t>
      </w:r>
      <w:r w:rsidR="00AB2476">
        <w:rPr>
          <w:rFonts w:ascii="Calibri" w:hAnsi="Calibri" w:cs="Calibri"/>
          <w:sz w:val="18"/>
          <w:szCs w:val="18"/>
        </w:rPr>
        <w:t>.</w:t>
      </w:r>
      <w:r w:rsidR="00536F07">
        <w:rPr>
          <w:rFonts w:ascii="Calibri" w:hAnsi="Calibri" w:cs="Calibri"/>
          <w:sz w:val="18"/>
          <w:szCs w:val="18"/>
        </w:rPr>
        <w:t xml:space="preserve"> </w:t>
      </w:r>
      <w:r w:rsidR="00536F07" w:rsidRPr="009D6CE2">
        <w:rPr>
          <w:rFonts w:ascii="Calibri" w:hAnsi="Calibri" w:cs="Calibri"/>
          <w:sz w:val="18"/>
          <w:szCs w:val="18"/>
        </w:rPr>
        <w:t>Richieste senza adeguata documentazione non saranno</w:t>
      </w:r>
      <w:r w:rsidR="00536F07">
        <w:rPr>
          <w:rFonts w:ascii="Calibri" w:hAnsi="Calibri" w:cs="Calibri"/>
          <w:sz w:val="18"/>
          <w:szCs w:val="18"/>
        </w:rPr>
        <w:t xml:space="preserve"> prese in considerazione.</w:t>
      </w:r>
    </w:p>
  </w:footnote>
  <w:footnote w:id="2">
    <w:p w14:paraId="4E355C63" w14:textId="77777777" w:rsidR="002D0351" w:rsidRDefault="002D035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 w:rsidRPr="009D6CE2">
        <w:rPr>
          <w:rFonts w:ascii="Calibri" w:hAnsi="Calibri" w:cs="Calibri"/>
          <w:sz w:val="18"/>
          <w:szCs w:val="18"/>
        </w:rPr>
        <w:t xml:space="preserve"> cura </w:t>
      </w:r>
      <w:r>
        <w:rPr>
          <w:rFonts w:ascii="Calibri" w:hAnsi="Calibri" w:cs="Calibri"/>
          <w:sz w:val="18"/>
          <w:szCs w:val="18"/>
        </w:rPr>
        <w:t>di:</w:t>
      </w:r>
      <w:r w:rsidRPr="009D6CE2">
        <w:rPr>
          <w:rFonts w:ascii="Calibri" w:hAnsi="Calibri" w:cs="Calibri"/>
          <w:sz w:val="18"/>
          <w:szCs w:val="18"/>
        </w:rPr>
        <w:t xml:space="preserve"> Commissione</w:t>
      </w:r>
      <w:r>
        <w:rPr>
          <w:rFonts w:ascii="Calibri" w:hAnsi="Calibri" w:cs="Calibri"/>
          <w:sz w:val="18"/>
          <w:szCs w:val="18"/>
        </w:rPr>
        <w:t xml:space="preserve"> per la valutazione dei titoli / Presidente di Commissione</w:t>
      </w:r>
      <w:r w:rsidR="009F315E">
        <w:rPr>
          <w:rFonts w:ascii="Calibri" w:hAnsi="Calibri" w:cs="Calibri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4392"/>
      <w:gridCol w:w="6073"/>
      <w:gridCol w:w="4671"/>
    </w:tblGrid>
    <w:tr w:rsidR="00F73403" w14:paraId="0D9EEF4A" w14:textId="77777777" w:rsidTr="00F73403">
      <w:tc>
        <w:tcPr>
          <w:tcW w:w="1451" w:type="pct"/>
          <w:vAlign w:val="bottom"/>
        </w:tcPr>
        <w:p w14:paraId="1233F128" w14:textId="77777777" w:rsidR="00F73403" w:rsidRDefault="00F73403" w:rsidP="00F734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596B1B3" wp14:editId="312C1EBB">
                <wp:extent cx="523732" cy="601223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38853" r="26119" b="421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732" cy="6012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</w:rPr>
            <w:drawing>
              <wp:inline distT="0" distB="0" distL="0" distR="0" wp14:anchorId="04A3CBC5" wp14:editId="1ACD0442">
                <wp:extent cx="1089727" cy="237515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-3190" t="66809" r="-26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727" cy="2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6" w:type="pct"/>
          <w:vAlign w:val="bottom"/>
        </w:tcPr>
        <w:p w14:paraId="6DB744B3" w14:textId="77777777" w:rsidR="00F73403" w:rsidRPr="00736B76" w:rsidRDefault="00F73403" w:rsidP="00F734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jc w:val="center"/>
            <w:rPr>
              <w:rFonts w:asciiTheme="minorHAnsi" w:hAnsiTheme="minorHAnsi" w:cstheme="minorHAnsi"/>
              <w:noProof/>
              <w:color w:val="000000"/>
            </w:rPr>
          </w:pPr>
          <w:r w:rsidRPr="00736B76">
            <w:rPr>
              <w:rFonts w:asciiTheme="minorHAnsi" w:hAnsiTheme="minorHAnsi" w:cstheme="minorHAnsi"/>
              <w:noProof/>
              <w:color w:val="000000"/>
            </w:rPr>
            <w:t xml:space="preserve">Pag. </w:t>
          </w:r>
          <w:r w:rsidRPr="00736B76">
            <w:rPr>
              <w:rFonts w:asciiTheme="minorHAnsi" w:hAnsiTheme="minorHAnsi" w:cstheme="minorHAnsi"/>
              <w:noProof/>
              <w:color w:val="000000"/>
            </w:rPr>
            <w:fldChar w:fldCharType="begin"/>
          </w:r>
          <w:r w:rsidRPr="00736B76">
            <w:rPr>
              <w:rFonts w:asciiTheme="minorHAnsi" w:hAnsiTheme="minorHAnsi" w:cstheme="minorHAnsi"/>
              <w:noProof/>
              <w:color w:val="000000"/>
            </w:rPr>
            <w:instrText xml:space="preserve"> PAGE   \* MERGEFORMAT </w:instrText>
          </w:r>
          <w:r w:rsidRPr="00736B76">
            <w:rPr>
              <w:rFonts w:asciiTheme="minorHAnsi" w:hAnsiTheme="minorHAnsi" w:cstheme="minorHAnsi"/>
              <w:noProof/>
              <w:color w:val="000000"/>
            </w:rPr>
            <w:fldChar w:fldCharType="separate"/>
          </w:r>
          <w:r w:rsidRPr="00736B76">
            <w:rPr>
              <w:rFonts w:asciiTheme="minorHAnsi" w:hAnsiTheme="minorHAnsi" w:cstheme="minorHAnsi"/>
              <w:noProof/>
              <w:color w:val="000000"/>
            </w:rPr>
            <w:t>1</w:t>
          </w:r>
          <w:r w:rsidRPr="00736B76">
            <w:rPr>
              <w:rFonts w:asciiTheme="minorHAnsi" w:hAnsiTheme="minorHAnsi" w:cstheme="minorHAnsi"/>
              <w:noProof/>
              <w:color w:val="000000"/>
            </w:rPr>
            <w:fldChar w:fldCharType="end"/>
          </w:r>
          <w:r w:rsidRPr="00736B76">
            <w:rPr>
              <w:rFonts w:asciiTheme="minorHAnsi" w:hAnsiTheme="minorHAnsi" w:cstheme="minorHAnsi"/>
              <w:color w:val="000000"/>
            </w:rPr>
            <w:t xml:space="preserve"> di </w:t>
          </w:r>
          <w:r w:rsidRPr="00736B76">
            <w:rPr>
              <w:rFonts w:asciiTheme="minorHAnsi" w:hAnsiTheme="minorHAnsi" w:cstheme="minorHAnsi"/>
              <w:color w:val="000000"/>
            </w:rPr>
            <w:fldChar w:fldCharType="begin"/>
          </w:r>
          <w:r w:rsidRPr="00736B76">
            <w:rPr>
              <w:rFonts w:asciiTheme="minorHAnsi" w:hAnsiTheme="minorHAnsi" w:cstheme="minorHAnsi"/>
              <w:color w:val="000000"/>
            </w:rPr>
            <w:instrText xml:space="preserve"> NUMPAGES  \* Arabic  \* MERGEFORMAT </w:instrText>
          </w:r>
          <w:r w:rsidRPr="00736B76">
            <w:rPr>
              <w:rFonts w:asciiTheme="minorHAnsi" w:hAnsiTheme="minorHAnsi" w:cstheme="minorHAnsi"/>
              <w:color w:val="000000"/>
            </w:rPr>
            <w:fldChar w:fldCharType="separate"/>
          </w:r>
          <w:r w:rsidRPr="00736B76">
            <w:rPr>
              <w:rFonts w:asciiTheme="minorHAnsi" w:hAnsiTheme="minorHAnsi" w:cstheme="minorHAnsi"/>
              <w:color w:val="000000"/>
            </w:rPr>
            <w:t>1</w:t>
          </w:r>
          <w:r w:rsidRPr="00736B76">
            <w:rPr>
              <w:rFonts w:asciiTheme="minorHAnsi" w:hAnsiTheme="minorHAnsi" w:cstheme="minorHAnsi"/>
              <w:color w:val="000000"/>
            </w:rPr>
            <w:fldChar w:fldCharType="end"/>
          </w:r>
        </w:p>
      </w:tc>
      <w:tc>
        <w:tcPr>
          <w:tcW w:w="1543" w:type="pct"/>
          <w:vAlign w:val="bottom"/>
        </w:tcPr>
        <w:p w14:paraId="2AD37792" w14:textId="77777777" w:rsidR="00F73403" w:rsidRDefault="00F73403" w:rsidP="00F734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6291A96" wp14:editId="31EDD8B1">
                <wp:extent cx="668896" cy="668896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896" cy="6688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54E95CB" w14:textId="77777777" w:rsidR="00F73403" w:rsidRDefault="00F73403" w:rsidP="00F73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9EBCDF" wp14:editId="40C05DD3">
              <wp:simplePos x="0" y="0"/>
              <wp:positionH relativeFrom="column">
                <wp:posOffset>-750358</wp:posOffset>
              </wp:positionH>
              <wp:positionV relativeFrom="paragraph">
                <wp:posOffset>86147</wp:posOffset>
              </wp:positionV>
              <wp:extent cx="27374251" cy="45719"/>
              <wp:effectExtent l="0" t="0" r="19685" b="31115"/>
              <wp:wrapNone/>
              <wp:docPr id="7" name="Connettore 2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374251" cy="45719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459B7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7" o:spid="_x0000_s1026" type="#_x0000_t32" style="position:absolute;margin-left:-59.1pt;margin-top:6.8pt;width:2155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  <w:p w14:paraId="52D55128" w14:textId="77777777" w:rsidR="00AC0A47" w:rsidRPr="00F73403" w:rsidRDefault="00AC0A47" w:rsidP="00F73403">
    <w:pPr>
      <w:pStyle w:val="Intestazion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792"/>
    <w:multiLevelType w:val="hybridMultilevel"/>
    <w:tmpl w:val="23829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5436E4"/>
    <w:multiLevelType w:val="multilevel"/>
    <w:tmpl w:val="49604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CD"/>
    <w:rsid w:val="000037BE"/>
    <w:rsid w:val="00007A49"/>
    <w:rsid w:val="000203A0"/>
    <w:rsid w:val="0004647C"/>
    <w:rsid w:val="00057702"/>
    <w:rsid w:val="00071200"/>
    <w:rsid w:val="00082551"/>
    <w:rsid w:val="0008576F"/>
    <w:rsid w:val="000A3BD9"/>
    <w:rsid w:val="000B256A"/>
    <w:rsid w:val="000B4158"/>
    <w:rsid w:val="000D3705"/>
    <w:rsid w:val="00103094"/>
    <w:rsid w:val="00110F0E"/>
    <w:rsid w:val="00113F5C"/>
    <w:rsid w:val="001207CF"/>
    <w:rsid w:val="00123DED"/>
    <w:rsid w:val="001252CA"/>
    <w:rsid w:val="00163ABA"/>
    <w:rsid w:val="001659C4"/>
    <w:rsid w:val="0018202D"/>
    <w:rsid w:val="001A2FDB"/>
    <w:rsid w:val="001C5B8A"/>
    <w:rsid w:val="001D7A98"/>
    <w:rsid w:val="001E1CF0"/>
    <w:rsid w:val="00205309"/>
    <w:rsid w:val="00216AFA"/>
    <w:rsid w:val="00232ECA"/>
    <w:rsid w:val="00236C7A"/>
    <w:rsid w:val="00241B28"/>
    <w:rsid w:val="002746BF"/>
    <w:rsid w:val="0027560D"/>
    <w:rsid w:val="00277EFE"/>
    <w:rsid w:val="00287D7A"/>
    <w:rsid w:val="002A7F5D"/>
    <w:rsid w:val="002C1F56"/>
    <w:rsid w:val="002D0351"/>
    <w:rsid w:val="002D7276"/>
    <w:rsid w:val="002E1767"/>
    <w:rsid w:val="002E4D94"/>
    <w:rsid w:val="002F1155"/>
    <w:rsid w:val="00317080"/>
    <w:rsid w:val="00322B27"/>
    <w:rsid w:val="00326747"/>
    <w:rsid w:val="0033102F"/>
    <w:rsid w:val="00347645"/>
    <w:rsid w:val="00351DDB"/>
    <w:rsid w:val="00364BE0"/>
    <w:rsid w:val="003670AC"/>
    <w:rsid w:val="0037358C"/>
    <w:rsid w:val="0037695F"/>
    <w:rsid w:val="003A7576"/>
    <w:rsid w:val="003B5102"/>
    <w:rsid w:val="003C37F1"/>
    <w:rsid w:val="003C4E7D"/>
    <w:rsid w:val="003D7C00"/>
    <w:rsid w:val="003E6749"/>
    <w:rsid w:val="003E692C"/>
    <w:rsid w:val="004067E3"/>
    <w:rsid w:val="004146B5"/>
    <w:rsid w:val="00415790"/>
    <w:rsid w:val="004205F4"/>
    <w:rsid w:val="00425A90"/>
    <w:rsid w:val="00436489"/>
    <w:rsid w:val="004509E1"/>
    <w:rsid w:val="0045294C"/>
    <w:rsid w:val="00456BC3"/>
    <w:rsid w:val="0047216C"/>
    <w:rsid w:val="0047706B"/>
    <w:rsid w:val="004A47E7"/>
    <w:rsid w:val="004A4B55"/>
    <w:rsid w:val="004A7AB9"/>
    <w:rsid w:val="004B21FF"/>
    <w:rsid w:val="004B5998"/>
    <w:rsid w:val="004F5919"/>
    <w:rsid w:val="005024E8"/>
    <w:rsid w:val="005102C6"/>
    <w:rsid w:val="005165EA"/>
    <w:rsid w:val="00536F07"/>
    <w:rsid w:val="00537547"/>
    <w:rsid w:val="005534A5"/>
    <w:rsid w:val="00561BBD"/>
    <w:rsid w:val="00565091"/>
    <w:rsid w:val="0058370E"/>
    <w:rsid w:val="005A1FF4"/>
    <w:rsid w:val="005A48C2"/>
    <w:rsid w:val="005B34B6"/>
    <w:rsid w:val="005D15C5"/>
    <w:rsid w:val="005D5663"/>
    <w:rsid w:val="005D5D97"/>
    <w:rsid w:val="005D7173"/>
    <w:rsid w:val="005E68AC"/>
    <w:rsid w:val="005F2A80"/>
    <w:rsid w:val="00605736"/>
    <w:rsid w:val="00605863"/>
    <w:rsid w:val="00611AAC"/>
    <w:rsid w:val="00620B33"/>
    <w:rsid w:val="00623459"/>
    <w:rsid w:val="0064346A"/>
    <w:rsid w:val="006619DF"/>
    <w:rsid w:val="006771F4"/>
    <w:rsid w:val="006871B2"/>
    <w:rsid w:val="006B0028"/>
    <w:rsid w:val="006B04CD"/>
    <w:rsid w:val="006B152B"/>
    <w:rsid w:val="006E57D4"/>
    <w:rsid w:val="00705ADD"/>
    <w:rsid w:val="00715B59"/>
    <w:rsid w:val="00725ED6"/>
    <w:rsid w:val="00736B76"/>
    <w:rsid w:val="0073767B"/>
    <w:rsid w:val="0074480D"/>
    <w:rsid w:val="007450B0"/>
    <w:rsid w:val="0075303F"/>
    <w:rsid w:val="0076374F"/>
    <w:rsid w:val="00772EF6"/>
    <w:rsid w:val="007A0AD1"/>
    <w:rsid w:val="007B148E"/>
    <w:rsid w:val="007C1311"/>
    <w:rsid w:val="007C44EE"/>
    <w:rsid w:val="007C4E65"/>
    <w:rsid w:val="007E1823"/>
    <w:rsid w:val="007E3FD2"/>
    <w:rsid w:val="007F7243"/>
    <w:rsid w:val="00827848"/>
    <w:rsid w:val="00833D22"/>
    <w:rsid w:val="008375F7"/>
    <w:rsid w:val="00837810"/>
    <w:rsid w:val="00837FF2"/>
    <w:rsid w:val="008475C7"/>
    <w:rsid w:val="0085116A"/>
    <w:rsid w:val="00851EA9"/>
    <w:rsid w:val="0086035F"/>
    <w:rsid w:val="00862057"/>
    <w:rsid w:val="00872986"/>
    <w:rsid w:val="00872E32"/>
    <w:rsid w:val="00873A27"/>
    <w:rsid w:val="00873B98"/>
    <w:rsid w:val="00877D0C"/>
    <w:rsid w:val="008C4BB0"/>
    <w:rsid w:val="008E2D1A"/>
    <w:rsid w:val="008F550F"/>
    <w:rsid w:val="009013CB"/>
    <w:rsid w:val="00903A64"/>
    <w:rsid w:val="009051BA"/>
    <w:rsid w:val="00931087"/>
    <w:rsid w:val="00931B22"/>
    <w:rsid w:val="009601B4"/>
    <w:rsid w:val="009649A5"/>
    <w:rsid w:val="00964AA5"/>
    <w:rsid w:val="00971DA6"/>
    <w:rsid w:val="00973251"/>
    <w:rsid w:val="009A659E"/>
    <w:rsid w:val="009C2B99"/>
    <w:rsid w:val="009D6CE2"/>
    <w:rsid w:val="009F315E"/>
    <w:rsid w:val="009F5DD8"/>
    <w:rsid w:val="00A054E4"/>
    <w:rsid w:val="00A07681"/>
    <w:rsid w:val="00A36301"/>
    <w:rsid w:val="00A72DBC"/>
    <w:rsid w:val="00A9739F"/>
    <w:rsid w:val="00AA7760"/>
    <w:rsid w:val="00AB136B"/>
    <w:rsid w:val="00AB2476"/>
    <w:rsid w:val="00AB4924"/>
    <w:rsid w:val="00AC0A47"/>
    <w:rsid w:val="00AC5C17"/>
    <w:rsid w:val="00AD0BEA"/>
    <w:rsid w:val="00AE0AB9"/>
    <w:rsid w:val="00AE12FC"/>
    <w:rsid w:val="00AF2F3F"/>
    <w:rsid w:val="00AF7E7F"/>
    <w:rsid w:val="00B03A52"/>
    <w:rsid w:val="00B10D80"/>
    <w:rsid w:val="00B14915"/>
    <w:rsid w:val="00B1738C"/>
    <w:rsid w:val="00B17808"/>
    <w:rsid w:val="00B2089C"/>
    <w:rsid w:val="00B56EC0"/>
    <w:rsid w:val="00B72B9F"/>
    <w:rsid w:val="00B9010F"/>
    <w:rsid w:val="00B91328"/>
    <w:rsid w:val="00BA725D"/>
    <w:rsid w:val="00BB2A25"/>
    <w:rsid w:val="00BB3CD0"/>
    <w:rsid w:val="00BD4428"/>
    <w:rsid w:val="00BE2697"/>
    <w:rsid w:val="00BE2B55"/>
    <w:rsid w:val="00BF35E2"/>
    <w:rsid w:val="00C04D44"/>
    <w:rsid w:val="00C05007"/>
    <w:rsid w:val="00C10394"/>
    <w:rsid w:val="00C20829"/>
    <w:rsid w:val="00C213E7"/>
    <w:rsid w:val="00C34C06"/>
    <w:rsid w:val="00C57863"/>
    <w:rsid w:val="00C64828"/>
    <w:rsid w:val="00C676FC"/>
    <w:rsid w:val="00C737E5"/>
    <w:rsid w:val="00C873B9"/>
    <w:rsid w:val="00C964C9"/>
    <w:rsid w:val="00C97553"/>
    <w:rsid w:val="00CA1A0C"/>
    <w:rsid w:val="00CC1E35"/>
    <w:rsid w:val="00CC4AC6"/>
    <w:rsid w:val="00CD1269"/>
    <w:rsid w:val="00CF18BE"/>
    <w:rsid w:val="00CF4F40"/>
    <w:rsid w:val="00CF6C0C"/>
    <w:rsid w:val="00D000A3"/>
    <w:rsid w:val="00D05899"/>
    <w:rsid w:val="00D075C9"/>
    <w:rsid w:val="00D16B0B"/>
    <w:rsid w:val="00D17C77"/>
    <w:rsid w:val="00D26B75"/>
    <w:rsid w:val="00D46818"/>
    <w:rsid w:val="00D50FF2"/>
    <w:rsid w:val="00D57421"/>
    <w:rsid w:val="00D62DA0"/>
    <w:rsid w:val="00D66816"/>
    <w:rsid w:val="00D8105D"/>
    <w:rsid w:val="00D878DF"/>
    <w:rsid w:val="00D926DF"/>
    <w:rsid w:val="00DA1A74"/>
    <w:rsid w:val="00DA73BE"/>
    <w:rsid w:val="00DC4154"/>
    <w:rsid w:val="00DD0887"/>
    <w:rsid w:val="00DE223A"/>
    <w:rsid w:val="00DE3F43"/>
    <w:rsid w:val="00DF59DF"/>
    <w:rsid w:val="00E0026A"/>
    <w:rsid w:val="00E16D18"/>
    <w:rsid w:val="00E21D6F"/>
    <w:rsid w:val="00E338B4"/>
    <w:rsid w:val="00E3505E"/>
    <w:rsid w:val="00E3526A"/>
    <w:rsid w:val="00E37517"/>
    <w:rsid w:val="00E5219C"/>
    <w:rsid w:val="00E80430"/>
    <w:rsid w:val="00E81F88"/>
    <w:rsid w:val="00E82B8A"/>
    <w:rsid w:val="00E845DE"/>
    <w:rsid w:val="00E90794"/>
    <w:rsid w:val="00E97A3B"/>
    <w:rsid w:val="00EC1DB9"/>
    <w:rsid w:val="00ED4AF7"/>
    <w:rsid w:val="00EE0DC4"/>
    <w:rsid w:val="00EE2047"/>
    <w:rsid w:val="00EE3ACC"/>
    <w:rsid w:val="00EE52C9"/>
    <w:rsid w:val="00EE53B4"/>
    <w:rsid w:val="00EF4FB7"/>
    <w:rsid w:val="00F028C1"/>
    <w:rsid w:val="00F05DA1"/>
    <w:rsid w:val="00F336CC"/>
    <w:rsid w:val="00F35A96"/>
    <w:rsid w:val="00F432AB"/>
    <w:rsid w:val="00F44276"/>
    <w:rsid w:val="00F468DB"/>
    <w:rsid w:val="00F47A83"/>
    <w:rsid w:val="00F55CD0"/>
    <w:rsid w:val="00F70373"/>
    <w:rsid w:val="00F73403"/>
    <w:rsid w:val="00F8617E"/>
    <w:rsid w:val="00FA3F17"/>
    <w:rsid w:val="00FA6535"/>
    <w:rsid w:val="00FC39F0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C54A8"/>
  <w15:chartTrackingRefBased/>
  <w15:docId w15:val="{79D99C29-D198-417C-9034-E9556E7A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DB9"/>
    <w:rPr>
      <w:rFonts w:ascii="Times New Roman" w:eastAsia="Times New Roman" w:hAnsi="Times New Roman"/>
    </w:rPr>
  </w:style>
  <w:style w:type="paragraph" w:styleId="Titolo5">
    <w:name w:val="heading 5"/>
    <w:basedOn w:val="Normale"/>
    <w:next w:val="Normale"/>
    <w:link w:val="Titolo5Carattere"/>
    <w:qFormat/>
    <w:rsid w:val="00AC0A47"/>
    <w:pPr>
      <w:keepNext/>
      <w:jc w:val="both"/>
      <w:outlineLvl w:val="4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C0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C0A47"/>
  </w:style>
  <w:style w:type="paragraph" w:styleId="Pidipagina">
    <w:name w:val="footer"/>
    <w:basedOn w:val="Normale"/>
    <w:link w:val="PidipaginaCarattere"/>
    <w:uiPriority w:val="99"/>
    <w:unhideWhenUsed/>
    <w:rsid w:val="00AC0A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A47"/>
  </w:style>
  <w:style w:type="character" w:customStyle="1" w:styleId="Titolo5Carattere">
    <w:name w:val="Titolo 5 Carattere"/>
    <w:link w:val="Titolo5"/>
    <w:rsid w:val="00AC0A47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04CD"/>
    <w:pPr>
      <w:autoSpaceDE w:val="0"/>
      <w:autoSpaceDN w:val="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B04CD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6B04CD"/>
    <w:rPr>
      <w:vertAlign w:val="superscript"/>
    </w:rPr>
  </w:style>
  <w:style w:type="character" w:styleId="Collegamentoipertestuale">
    <w:name w:val="Hyperlink"/>
    <w:uiPriority w:val="99"/>
    <w:unhideWhenUsed/>
    <w:rsid w:val="005D5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rvatoriocomo.it/modulist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varie\Modelli%20di%20Word\Word%202007\afa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4433C-BDC7-426F-9791-CF393060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afam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Links>
    <vt:vector size="6" baseType="variant">
      <vt:variant>
        <vt:i4>5373973</vt:i4>
      </vt:variant>
      <vt:variant>
        <vt:i4>0</vt:i4>
      </vt:variant>
      <vt:variant>
        <vt:i4>0</vt:i4>
      </vt:variant>
      <vt:variant>
        <vt:i4>5</vt:i4>
      </vt:variant>
      <vt:variant>
        <vt:lpwstr>https://conservatoriocomo.it/modulistica/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d.innominato</dc:creator>
  <cp:keywords/>
  <cp:lastModifiedBy>Katia Comunetti</cp:lastModifiedBy>
  <cp:revision>5</cp:revision>
  <cp:lastPrinted>2026-04-07T09:12:00Z</cp:lastPrinted>
  <dcterms:created xsi:type="dcterms:W3CDTF">2026-04-07T08:58:00Z</dcterms:created>
  <dcterms:modified xsi:type="dcterms:W3CDTF">2026-04-15T09:39:00Z</dcterms:modified>
</cp:coreProperties>
</file>