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68C1" w14:textId="77777777" w:rsidR="00E950CF" w:rsidRPr="000624A0" w:rsidRDefault="00904CCE" w:rsidP="00E950CF">
      <w:pPr>
        <w:spacing w:line="276" w:lineRule="auto"/>
        <w:jc w:val="center"/>
        <w:rPr>
          <w:rFonts w:ascii="Calibri" w:hAnsi="Calibri" w:cs="Calibri"/>
          <w:b/>
          <w:color w:val="0070C0"/>
          <w:szCs w:val="24"/>
        </w:rPr>
      </w:pPr>
      <w:r w:rsidRPr="000624A0">
        <w:rPr>
          <w:rFonts w:ascii="Calibri" w:hAnsi="Calibri" w:cs="Calibri"/>
          <w:b/>
          <w:color w:val="0070C0"/>
          <w:sz w:val="24"/>
          <w:szCs w:val="24"/>
        </w:rPr>
        <w:t>RICONOSCIMENTO ATTIVITÀ FORMATIVE ULTERIORI</w:t>
      </w:r>
      <w:r w:rsidR="000F4FB8" w:rsidRPr="000624A0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  <w:r w:rsidR="000624A0" w:rsidRPr="000624A0">
        <w:rPr>
          <w:rFonts w:ascii="Calibri" w:hAnsi="Calibri" w:cs="Calibri"/>
          <w:b/>
          <w:sz w:val="24"/>
          <w:szCs w:val="24"/>
        </w:rPr>
        <w:t xml:space="preserve">– </w:t>
      </w:r>
      <w:r w:rsidR="00E950CF" w:rsidRPr="000624A0">
        <w:rPr>
          <w:rFonts w:ascii="Calibri" w:hAnsi="Calibri" w:cs="Calibri"/>
          <w:b/>
          <w:szCs w:val="24"/>
        </w:rPr>
        <w:t>PROMOSSE E/O ORGANIZZATE DAL CONSERVATORIO</w:t>
      </w:r>
    </w:p>
    <w:p w14:paraId="5EEBAB8C" w14:textId="77777777" w:rsidR="000F4FB8" w:rsidRPr="00BF3C44" w:rsidRDefault="000F4FB8" w:rsidP="00E950CF">
      <w:pPr>
        <w:spacing w:line="276" w:lineRule="auto"/>
        <w:jc w:val="center"/>
        <w:rPr>
          <w:rFonts w:ascii="Calibri" w:hAnsi="Calibri"/>
          <w:sz w:val="10"/>
          <w:szCs w:val="10"/>
        </w:rPr>
      </w:pPr>
    </w:p>
    <w:p w14:paraId="1221083B" w14:textId="77777777" w:rsidR="000624A0" w:rsidRDefault="000624A0" w:rsidP="000624A0">
      <w:pPr>
        <w:spacing w:line="276" w:lineRule="auto"/>
        <w:jc w:val="center"/>
        <w:rPr>
          <w:rFonts w:ascii="Calibri" w:hAnsi="Calibri"/>
          <w:sz w:val="18"/>
          <w:szCs w:val="18"/>
        </w:rPr>
      </w:pPr>
      <w:r w:rsidRPr="000F4FB8"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z w:val="18"/>
          <w:szCs w:val="18"/>
        </w:rPr>
        <w:t xml:space="preserve"> visionare</w:t>
      </w:r>
      <w:r w:rsidRPr="000F4FB8">
        <w:rPr>
          <w:rFonts w:ascii="Calibri" w:hAnsi="Calibri"/>
          <w:sz w:val="18"/>
          <w:szCs w:val="18"/>
        </w:rPr>
        <w:t xml:space="preserve"> i criteri di attribuzione dei CFA per “Altre attività formative”, consultare il regolamento reperibile </w:t>
      </w:r>
      <w:r>
        <w:rPr>
          <w:rFonts w:ascii="Calibri" w:hAnsi="Calibri"/>
          <w:sz w:val="18"/>
          <w:szCs w:val="18"/>
        </w:rPr>
        <w:t>al link</w:t>
      </w:r>
      <w:r w:rsidRPr="000F4FB8">
        <w:rPr>
          <w:rFonts w:ascii="Calibri" w:hAnsi="Calibri"/>
          <w:sz w:val="18"/>
          <w:szCs w:val="18"/>
        </w:rPr>
        <w:t>:</w:t>
      </w:r>
    </w:p>
    <w:p w14:paraId="18458844" w14:textId="77777777" w:rsidR="000624A0" w:rsidRDefault="004D7243" w:rsidP="000624A0">
      <w:pPr>
        <w:spacing w:line="276" w:lineRule="auto"/>
        <w:jc w:val="center"/>
        <w:rPr>
          <w:rFonts w:ascii="Calibri" w:hAnsi="Calibri"/>
          <w:sz w:val="18"/>
          <w:szCs w:val="18"/>
        </w:rPr>
      </w:pPr>
      <w:hyperlink r:id="rId7" w:history="1">
        <w:r w:rsidR="000624A0" w:rsidRPr="00B22284">
          <w:rPr>
            <w:rStyle w:val="Collegamentoipertestuale"/>
            <w:rFonts w:ascii="Calibri" w:hAnsi="Calibri"/>
            <w:sz w:val="18"/>
            <w:szCs w:val="18"/>
          </w:rPr>
          <w:t>https://conservatoriocomo.it/modulistica/</w:t>
        </w:r>
      </w:hyperlink>
    </w:p>
    <w:p w14:paraId="3E896175" w14:textId="77777777" w:rsidR="000F4FB8" w:rsidRPr="00BF3C44" w:rsidRDefault="000F4FB8" w:rsidP="00904CCE">
      <w:pPr>
        <w:spacing w:line="276" w:lineRule="auto"/>
        <w:rPr>
          <w:rFonts w:ascii="Calibri" w:hAnsi="Calibri"/>
          <w:sz w:val="8"/>
          <w:szCs w:val="8"/>
        </w:rPr>
      </w:pPr>
    </w:p>
    <w:p w14:paraId="376CADA8" w14:textId="77777777" w:rsidR="00904CCE" w:rsidRPr="000659E5" w:rsidRDefault="00904CCE" w:rsidP="00904CCE">
      <w:pPr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Inviare e</w:t>
      </w:r>
      <w:r w:rsidRPr="00EC1DB9">
        <w:rPr>
          <w:rFonts w:ascii="Calibri" w:hAnsi="Calibri"/>
          <w:sz w:val="18"/>
          <w:szCs w:val="18"/>
        </w:rPr>
        <w:t xml:space="preserve">ntro </w:t>
      </w:r>
      <w:r w:rsidRPr="009649A5">
        <w:rPr>
          <w:rFonts w:ascii="Calibri" w:hAnsi="Calibri"/>
          <w:sz w:val="18"/>
          <w:szCs w:val="18"/>
        </w:rPr>
        <w:t xml:space="preserve">il </w:t>
      </w:r>
      <w:r w:rsidRPr="009649A5">
        <w:rPr>
          <w:rFonts w:ascii="Calibri" w:hAnsi="Calibri"/>
          <w:b/>
          <w:sz w:val="18"/>
          <w:szCs w:val="18"/>
        </w:rPr>
        <w:t>3</w:t>
      </w:r>
      <w:r>
        <w:rPr>
          <w:rFonts w:ascii="Calibri" w:hAnsi="Calibri"/>
          <w:b/>
          <w:sz w:val="18"/>
          <w:szCs w:val="18"/>
        </w:rPr>
        <w:t>1</w:t>
      </w:r>
      <w:r w:rsidRPr="009649A5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ottobre</w:t>
      </w:r>
      <w:r>
        <w:rPr>
          <w:rFonts w:ascii="Calibri" w:hAnsi="Calibri"/>
          <w:sz w:val="18"/>
          <w:szCs w:val="18"/>
        </w:rPr>
        <w:t>, anno corrente</w:t>
      </w:r>
    </w:p>
    <w:p w14:paraId="5F4ECBF0" w14:textId="77777777" w:rsidR="00904CCE" w:rsidRPr="00214A64" w:rsidRDefault="00904CCE" w:rsidP="00904CCE">
      <w:pPr>
        <w:spacing w:line="276" w:lineRule="auto"/>
        <w:rPr>
          <w:rFonts w:ascii="Calibri" w:hAnsi="Calibri"/>
          <w:sz w:val="4"/>
          <w:szCs w:val="18"/>
        </w:rPr>
      </w:pPr>
    </w:p>
    <w:tbl>
      <w:tblPr>
        <w:tblW w:w="5037" w:type="pct"/>
        <w:tblInd w:w="108" w:type="dxa"/>
        <w:tblLook w:val="04A0" w:firstRow="1" w:lastRow="0" w:firstColumn="1" w:lastColumn="0" w:noHBand="0" w:noVBand="1"/>
      </w:tblPr>
      <w:tblGrid>
        <w:gridCol w:w="437"/>
        <w:gridCol w:w="237"/>
        <w:gridCol w:w="254"/>
        <w:gridCol w:w="592"/>
        <w:gridCol w:w="1369"/>
        <w:gridCol w:w="80"/>
        <w:gridCol w:w="226"/>
        <w:gridCol w:w="1303"/>
        <w:gridCol w:w="66"/>
        <w:gridCol w:w="564"/>
        <w:gridCol w:w="510"/>
        <w:gridCol w:w="404"/>
        <w:gridCol w:w="362"/>
        <w:gridCol w:w="154"/>
        <w:gridCol w:w="326"/>
        <w:gridCol w:w="188"/>
        <w:gridCol w:w="134"/>
        <w:gridCol w:w="270"/>
        <w:gridCol w:w="258"/>
        <w:gridCol w:w="322"/>
        <w:gridCol w:w="92"/>
        <w:gridCol w:w="1781"/>
        <w:gridCol w:w="66"/>
      </w:tblGrid>
      <w:tr w:rsidR="00904CCE" w:rsidRPr="00D919E5" w14:paraId="5D1F7D18" w14:textId="77777777" w:rsidTr="00861DC5">
        <w:trPr>
          <w:trHeight w:val="161"/>
        </w:trPr>
        <w:tc>
          <w:tcPr>
            <w:tcW w:w="2284" w:type="pct"/>
            <w:gridSpan w:val="9"/>
            <w:vAlign w:val="bottom"/>
          </w:tcPr>
          <w:p w14:paraId="6CF2A215" w14:textId="77777777" w:rsidR="00904CCE" w:rsidRPr="006771F4" w:rsidRDefault="00904CCE" w:rsidP="00124E8A">
            <w:pPr>
              <w:rPr>
                <w:rFonts w:ascii="Calibri" w:hAnsi="Calibri"/>
                <w:sz w:val="18"/>
                <w:szCs w:val="16"/>
              </w:rPr>
            </w:pPr>
            <w:r w:rsidRPr="006771F4">
              <w:rPr>
                <w:rFonts w:ascii="Calibri" w:hAnsi="Calibri" w:cs="TimesNewRoman"/>
                <w:sz w:val="18"/>
              </w:rPr>
              <w:t>Alla cortese attenzione del Coordinatore del Dipartimento</w:t>
            </w:r>
          </w:p>
        </w:tc>
        <w:tc>
          <w:tcPr>
            <w:tcW w:w="2716" w:type="pct"/>
            <w:gridSpan w:val="14"/>
            <w:tcBorders>
              <w:bottom w:val="single" w:sz="4" w:space="0" w:color="auto"/>
            </w:tcBorders>
            <w:vAlign w:val="bottom"/>
          </w:tcPr>
          <w:p w14:paraId="3340EF0C" w14:textId="77777777" w:rsidR="00904CCE" w:rsidRPr="006B04CD" w:rsidRDefault="00904CCE" w:rsidP="00124E8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4CCE" w:rsidRPr="00DF6B30" w14:paraId="31558587" w14:textId="77777777" w:rsidTr="00861DC5">
        <w:trPr>
          <w:trHeight w:val="397"/>
        </w:trPr>
        <w:tc>
          <w:tcPr>
            <w:tcW w:w="219" w:type="pct"/>
            <w:vAlign w:val="bottom"/>
          </w:tcPr>
          <w:p w14:paraId="1C0EE47A" w14:textId="77777777" w:rsidR="00904CCE" w:rsidRPr="006771F4" w:rsidRDefault="00904CCE" w:rsidP="00124E8A">
            <w:pPr>
              <w:rPr>
                <w:rFonts w:ascii="Calibri" w:hAnsi="Calibri"/>
                <w:sz w:val="18"/>
                <w:szCs w:val="16"/>
              </w:rPr>
            </w:pPr>
            <w:r w:rsidRPr="006771F4">
              <w:rPr>
                <w:rFonts w:ascii="Calibri" w:hAnsi="Calibri" w:cs="TimesNewRoman"/>
                <w:sz w:val="18"/>
              </w:rPr>
              <w:t>M</w:t>
            </w:r>
            <w:r w:rsidRPr="006771F4">
              <w:rPr>
                <w:rFonts w:ascii="Calibri" w:hAnsi="Calibri" w:cs="TimesNewRoman"/>
                <w:sz w:val="18"/>
                <w:vertAlign w:val="superscript"/>
              </w:rPr>
              <w:t>o</w:t>
            </w:r>
          </w:p>
        </w:tc>
        <w:tc>
          <w:tcPr>
            <w:tcW w:w="2065" w:type="pct"/>
            <w:gridSpan w:val="8"/>
            <w:tcBorders>
              <w:bottom w:val="single" w:sz="4" w:space="0" w:color="auto"/>
            </w:tcBorders>
            <w:vAlign w:val="bottom"/>
          </w:tcPr>
          <w:p w14:paraId="025FDF3C" w14:textId="77777777" w:rsidR="00904CCE" w:rsidRPr="00DF6B30" w:rsidRDefault="00904CCE" w:rsidP="00124E8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16" w:type="pct"/>
            <w:gridSpan w:val="14"/>
            <w:tcBorders>
              <w:top w:val="single" w:sz="4" w:space="0" w:color="auto"/>
            </w:tcBorders>
          </w:tcPr>
          <w:p w14:paraId="3303BC24" w14:textId="77777777" w:rsidR="00904CCE" w:rsidRPr="009649A5" w:rsidRDefault="00904CCE" w:rsidP="00124E8A">
            <w:pPr>
              <w:rPr>
                <w:rFonts w:ascii="Calibri" w:hAnsi="Calibri"/>
                <w:i/>
                <w:sz w:val="15"/>
                <w:szCs w:val="16"/>
              </w:rPr>
            </w:pPr>
            <w:r w:rsidRPr="009649A5">
              <w:rPr>
                <w:rFonts w:ascii="Calibri" w:hAnsi="Calibri"/>
                <w:i/>
                <w:sz w:val="15"/>
                <w:szCs w:val="16"/>
              </w:rPr>
              <w:t>Denominazione del Dipartimento</w:t>
            </w:r>
          </w:p>
        </w:tc>
      </w:tr>
      <w:tr w:rsidR="00904CCE" w:rsidRPr="00DF6B30" w14:paraId="760BF805" w14:textId="77777777" w:rsidTr="00861DC5">
        <w:trPr>
          <w:trHeight w:val="397"/>
        </w:trPr>
        <w:tc>
          <w:tcPr>
            <w:tcW w:w="338" w:type="pct"/>
            <w:gridSpan w:val="2"/>
            <w:vAlign w:val="bottom"/>
          </w:tcPr>
          <w:p w14:paraId="38F04B5C" w14:textId="77777777" w:rsidR="00904CCE" w:rsidRPr="00DF6B30" w:rsidRDefault="00904CCE" w:rsidP="00124E8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62" w:type="pct"/>
            <w:gridSpan w:val="21"/>
          </w:tcPr>
          <w:p w14:paraId="7587CE8D" w14:textId="77777777" w:rsidR="00904CCE" w:rsidRPr="009649A5" w:rsidRDefault="00904CCE" w:rsidP="00124E8A">
            <w:pPr>
              <w:rPr>
                <w:rFonts w:ascii="Calibri" w:hAnsi="Calibri"/>
                <w:i/>
                <w:sz w:val="15"/>
                <w:szCs w:val="16"/>
              </w:rPr>
            </w:pPr>
            <w:r w:rsidRPr="009649A5">
              <w:rPr>
                <w:rFonts w:ascii="Calibri" w:hAnsi="Calibri"/>
                <w:i/>
                <w:sz w:val="15"/>
                <w:szCs w:val="16"/>
              </w:rPr>
              <w:t>Nome del docente coordinatore</w:t>
            </w:r>
          </w:p>
        </w:tc>
      </w:tr>
      <w:tr w:rsidR="00904CCE" w14:paraId="4980A2A4" w14:textId="77777777" w:rsidTr="00861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76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6E14F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Il/La sottoscritto/a</w:t>
            </w:r>
          </w:p>
        </w:tc>
        <w:tc>
          <w:tcPr>
            <w:tcW w:w="2060" w:type="pct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86E7988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9041E" w14:textId="77777777" w:rsidR="00904CCE" w:rsidRDefault="00904CCE" w:rsidP="00124E8A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Sesso: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F9EBB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94FBE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4DD66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E86CC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5F397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97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E932A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</w:tr>
      <w:tr w:rsidR="00904CCE" w14:paraId="6D0F0411" w14:textId="77777777" w:rsidTr="00861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76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C49D0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60" w:type="pct"/>
            <w:gridSpan w:val="7"/>
            <w:tcBorders>
              <w:left w:val="nil"/>
              <w:bottom w:val="nil"/>
              <w:right w:val="nil"/>
            </w:tcBorders>
          </w:tcPr>
          <w:p w14:paraId="11D8A168" w14:textId="77777777" w:rsidR="00904CCE" w:rsidRDefault="00904CCE" w:rsidP="00124E8A">
            <w:pPr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Cognome e nome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4DB63" w14:textId="77777777" w:rsidR="00904CCE" w:rsidRDefault="00904CCE" w:rsidP="00124E8A">
            <w:pPr>
              <w:rPr>
                <w:rFonts w:ascii="Calibri" w:hAnsi="Calibri"/>
                <w:sz w:val="15"/>
              </w:rPr>
            </w:pPr>
          </w:p>
        </w:tc>
        <w:tc>
          <w:tcPr>
            <w:tcW w:w="872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513F2E" w14:textId="77777777" w:rsidR="00904CCE" w:rsidRDefault="00904CCE" w:rsidP="00124E8A">
            <w:pPr>
              <w:jc w:val="center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Contrassegnare con x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195DD" w14:textId="77777777" w:rsidR="00904CCE" w:rsidRDefault="00904CCE" w:rsidP="00124E8A">
            <w:pPr>
              <w:rPr>
                <w:rFonts w:ascii="Calibri" w:hAnsi="Calibri"/>
                <w:sz w:val="15"/>
              </w:rPr>
            </w:pPr>
          </w:p>
        </w:tc>
      </w:tr>
      <w:tr w:rsidR="00904CCE" w14:paraId="02C3226F" w14:textId="77777777" w:rsidTr="00861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BF6A2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1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FD1ABCB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37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89031" w14:textId="77777777" w:rsidR="00904CCE" w:rsidRDefault="00904CCE" w:rsidP="00124E8A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2 (eventuale)</w:t>
            </w:r>
          </w:p>
        </w:tc>
        <w:tc>
          <w:tcPr>
            <w:tcW w:w="717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88094F9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6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FE0E3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</w:tr>
      <w:tr w:rsidR="00904CCE" w14:paraId="6A002ECA" w14:textId="77777777" w:rsidTr="00861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CB81F" w14:textId="77777777" w:rsidR="00904CCE" w:rsidRDefault="00904CCE" w:rsidP="00124E8A">
            <w:pPr>
              <w:rPr>
                <w:rFonts w:ascii="Calibri" w:hAnsi="Calibri"/>
                <w:sz w:val="16"/>
              </w:rPr>
            </w:pPr>
          </w:p>
        </w:tc>
      </w:tr>
      <w:tr w:rsidR="00904CCE" w14:paraId="6E2912F6" w14:textId="77777777" w:rsidTr="00861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EEB3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e-mail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451169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9AE73" w14:textId="77777777" w:rsidR="00904CCE" w:rsidRDefault="00904CCE" w:rsidP="00124E8A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@</w:t>
            </w:r>
          </w:p>
        </w:tc>
        <w:tc>
          <w:tcPr>
            <w:tcW w:w="9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672A8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434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95AB1" w14:textId="77777777" w:rsidR="00904CCE" w:rsidRDefault="00904CCE" w:rsidP="00124E8A">
            <w:pPr>
              <w:rPr>
                <w:rFonts w:ascii="Calibri" w:hAnsi="Calibri"/>
                <w:sz w:val="18"/>
              </w:rPr>
            </w:pPr>
          </w:p>
        </w:tc>
      </w:tr>
      <w:tr w:rsidR="00861DC5" w:rsidRPr="003C4E7D" w14:paraId="10A5D5AC" w14:textId="77777777" w:rsidTr="00861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3" w:type="pct"/>
          <w:cantSplit/>
          <w:trHeight w:val="654"/>
        </w:trPr>
        <w:tc>
          <w:tcPr>
            <w:tcW w:w="148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FD6D9" w14:textId="77777777" w:rsidR="00861DC5" w:rsidRPr="00861DC5" w:rsidRDefault="00861DC5" w:rsidP="001107E2">
            <w:pPr>
              <w:rPr>
                <w:rFonts w:ascii="Calibri" w:hAnsi="Calibri"/>
                <w:b/>
                <w:sz w:val="8"/>
                <w:szCs w:val="10"/>
              </w:rPr>
            </w:pPr>
          </w:p>
          <w:p w14:paraId="5A8EE5DB" w14:textId="3E968241" w:rsidR="00861DC5" w:rsidRPr="0046672A" w:rsidRDefault="00861DC5" w:rsidP="001107E2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Frequentante il</w:t>
            </w:r>
          </w:p>
          <w:p w14:paraId="3714DDAC" w14:textId="77777777" w:rsidR="00861DC5" w:rsidRDefault="00861DC5" w:rsidP="001107E2">
            <w:pPr>
              <w:rPr>
                <w:rFonts w:ascii="Calibri" w:hAnsi="Calibri"/>
                <w:b/>
                <w:sz w:val="10"/>
              </w:rPr>
            </w:pPr>
          </w:p>
          <w:p w14:paraId="3688E487" w14:textId="77777777" w:rsidR="00861DC5" w:rsidRDefault="00861DC5" w:rsidP="001107E2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C1311">
              <w:rPr>
                <w:rFonts w:ascii="Calibri" w:hAnsi="Calibri"/>
                <w:sz w:val="18"/>
                <w:szCs w:val="18"/>
              </w:rPr>
              <w:t>[  ]</w:t>
            </w:r>
            <w:proofErr w:type="gramEnd"/>
            <w:r w:rsidRPr="007C131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2330AD"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 w:rsidRPr="007C1311">
              <w:rPr>
                <w:rFonts w:ascii="Calibri" w:hAnsi="Calibri"/>
                <w:sz w:val="18"/>
                <w:szCs w:val="18"/>
              </w:rPr>
              <w:t xml:space="preserve"> anno </w:t>
            </w:r>
          </w:p>
          <w:p w14:paraId="3CB3EF1A" w14:textId="77777777" w:rsidR="00861DC5" w:rsidRDefault="00861DC5" w:rsidP="001107E2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C1311">
              <w:rPr>
                <w:rFonts w:ascii="Calibri" w:hAnsi="Calibri"/>
                <w:sz w:val="18"/>
                <w:szCs w:val="18"/>
              </w:rPr>
              <w:t>[  ]</w:t>
            </w:r>
            <w:proofErr w:type="gramEnd"/>
            <w:r w:rsidRPr="007C1311">
              <w:rPr>
                <w:rFonts w:ascii="Calibri" w:hAnsi="Calibri"/>
                <w:sz w:val="18"/>
                <w:szCs w:val="18"/>
              </w:rPr>
              <w:t xml:space="preserve"> 2</w:t>
            </w:r>
            <w:r w:rsidRPr="002330AD"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 w:rsidRPr="007C1311">
              <w:rPr>
                <w:rFonts w:ascii="Calibri" w:hAnsi="Calibri"/>
                <w:sz w:val="18"/>
                <w:szCs w:val="18"/>
              </w:rPr>
              <w:t xml:space="preserve"> anno</w:t>
            </w:r>
            <w:r w:rsidRPr="007C1311">
              <w:rPr>
                <w:rFonts w:ascii="Calibri" w:hAnsi="Calibri"/>
                <w:sz w:val="18"/>
                <w:szCs w:val="18"/>
              </w:rPr>
              <w:tab/>
            </w:r>
          </w:p>
          <w:p w14:paraId="5DE88D0A" w14:textId="77777777" w:rsidR="00861DC5" w:rsidRDefault="00861DC5" w:rsidP="001107E2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C1311">
              <w:rPr>
                <w:rFonts w:ascii="Calibri" w:hAnsi="Calibri"/>
                <w:sz w:val="18"/>
                <w:szCs w:val="18"/>
              </w:rPr>
              <w:t>[  ]</w:t>
            </w:r>
            <w:proofErr w:type="gramEnd"/>
            <w:r w:rsidRPr="007C1311">
              <w:rPr>
                <w:rFonts w:ascii="Calibri" w:hAnsi="Calibri"/>
                <w:sz w:val="18"/>
                <w:szCs w:val="18"/>
              </w:rPr>
              <w:t xml:space="preserve"> 3</w:t>
            </w:r>
            <w:r w:rsidRPr="002330AD"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 w:rsidRPr="007C1311">
              <w:rPr>
                <w:rFonts w:ascii="Calibri" w:hAnsi="Calibri"/>
                <w:sz w:val="18"/>
                <w:szCs w:val="18"/>
              </w:rPr>
              <w:t xml:space="preserve"> anno</w:t>
            </w:r>
          </w:p>
          <w:p w14:paraId="3D77953F" w14:textId="77777777" w:rsidR="00861DC5" w:rsidRDefault="00861DC5" w:rsidP="001107E2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C1311">
              <w:rPr>
                <w:rFonts w:ascii="Calibri" w:hAnsi="Calibri"/>
                <w:sz w:val="18"/>
                <w:szCs w:val="18"/>
              </w:rPr>
              <w:t>[  ]</w:t>
            </w:r>
            <w:proofErr w:type="gramEnd"/>
            <w:r w:rsidRPr="007C1311">
              <w:rPr>
                <w:rFonts w:ascii="Calibri" w:hAnsi="Calibri"/>
                <w:sz w:val="18"/>
                <w:szCs w:val="18"/>
              </w:rPr>
              <w:t xml:space="preserve"> ___ anno fuori corso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04CCE">
              <w:rPr>
                <w:rFonts w:ascii="Calibri" w:hAnsi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  <w:r w:rsidRPr="00904CCE">
              <w:rPr>
                <w:rFonts w:ascii="Calibri" w:hAnsi="Calibri"/>
                <w:sz w:val="18"/>
                <w:szCs w:val="18"/>
                <w:vertAlign w:val="superscript"/>
              </w:rPr>
              <w:t>)</w:t>
            </w:r>
            <w:r>
              <w:rPr>
                <w:rFonts w:ascii="Calibri" w:hAnsi="Calibri"/>
                <w:sz w:val="18"/>
                <w:szCs w:val="18"/>
              </w:rPr>
              <w:tab/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558D8" w14:textId="77777777" w:rsidR="00861DC5" w:rsidRPr="003C4E7D" w:rsidRDefault="00861DC5" w:rsidP="001107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del</w:t>
            </w:r>
          </w:p>
        </w:tc>
        <w:tc>
          <w:tcPr>
            <w:tcW w:w="77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30D4" w14:textId="77777777" w:rsidR="00861DC5" w:rsidRDefault="00861DC5" w:rsidP="001107E2">
            <w:pPr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</w:rPr>
              <w:t>[  ]</w:t>
            </w:r>
            <w:proofErr w:type="gramEnd"/>
            <w:r>
              <w:rPr>
                <w:rFonts w:ascii="Calibri" w:hAnsi="Calibri"/>
                <w:sz w:val="18"/>
              </w:rPr>
              <w:t xml:space="preserve"> triennio</w:t>
            </w:r>
          </w:p>
          <w:p w14:paraId="53B43777" w14:textId="77777777" w:rsidR="00861DC5" w:rsidRDefault="00861DC5" w:rsidP="001107E2">
            <w:pPr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</w:rPr>
              <w:t>[  ]</w:t>
            </w:r>
            <w:proofErr w:type="gramEnd"/>
            <w:r>
              <w:rPr>
                <w:rFonts w:ascii="Calibri" w:hAnsi="Calibri"/>
                <w:sz w:val="18"/>
              </w:rPr>
              <w:t xml:space="preserve"> biennio   </w:t>
            </w:r>
          </w:p>
        </w:tc>
        <w:tc>
          <w:tcPr>
            <w:tcW w:w="194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B336" w14:textId="77777777" w:rsidR="00861DC5" w:rsidRDefault="00861DC5" w:rsidP="001107E2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di: _______________________________________</w:t>
            </w:r>
          </w:p>
          <w:p w14:paraId="52A7F66F" w14:textId="77777777" w:rsidR="00861DC5" w:rsidRPr="003C4E7D" w:rsidRDefault="00861DC5" w:rsidP="001107E2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4"/>
              </w:rPr>
              <w:t>Denominazione del corso accademico</w:t>
            </w:r>
          </w:p>
        </w:tc>
      </w:tr>
    </w:tbl>
    <w:p w14:paraId="50A5A078" w14:textId="77777777" w:rsidR="00CB13C3" w:rsidRPr="00CB13C3" w:rsidRDefault="00CB13C3" w:rsidP="00CB13C3">
      <w:pPr>
        <w:spacing w:line="276" w:lineRule="auto"/>
        <w:jc w:val="both"/>
        <w:rPr>
          <w:rFonts w:ascii="Calibri" w:hAnsi="Calibri" w:cs="TimesNewRoman"/>
          <w:b/>
          <w:sz w:val="8"/>
        </w:rPr>
      </w:pPr>
    </w:p>
    <w:p w14:paraId="7D09E984" w14:textId="77777777" w:rsidR="005E2519" w:rsidRPr="00C67D40" w:rsidRDefault="00CB13C3" w:rsidP="007813CB">
      <w:pPr>
        <w:jc w:val="both"/>
        <w:rPr>
          <w:rFonts w:ascii="Calibri" w:hAnsi="Calibri" w:cs="Calibri"/>
          <w:sz w:val="15"/>
          <w:szCs w:val="15"/>
        </w:rPr>
      </w:pPr>
      <w:r w:rsidRPr="00C67D40">
        <w:rPr>
          <w:rFonts w:ascii="Calibri" w:hAnsi="Calibri" w:cs="Calibri"/>
          <w:sz w:val="15"/>
          <w:szCs w:val="15"/>
        </w:rPr>
        <w:t>(</w:t>
      </w:r>
      <w:r w:rsidR="00AC4612">
        <w:rPr>
          <w:rFonts w:ascii="Calibri" w:hAnsi="Calibri" w:cs="Calibri"/>
          <w:sz w:val="15"/>
          <w:szCs w:val="15"/>
        </w:rPr>
        <w:t>1</w:t>
      </w:r>
      <w:r w:rsidRPr="00C67D40">
        <w:rPr>
          <w:rFonts w:ascii="Calibri" w:hAnsi="Calibri" w:cs="Calibri"/>
          <w:sz w:val="15"/>
          <w:szCs w:val="15"/>
        </w:rPr>
        <w:t xml:space="preserve">) </w:t>
      </w:r>
      <w:r w:rsidR="005E2519" w:rsidRPr="00C67D40">
        <w:rPr>
          <w:rFonts w:ascii="Calibri" w:hAnsi="Calibri" w:cs="Calibri"/>
          <w:sz w:val="15"/>
          <w:szCs w:val="15"/>
        </w:rPr>
        <w:t>Lo studente</w:t>
      </w:r>
      <w:r w:rsidR="009708C4" w:rsidRPr="00C67D40">
        <w:rPr>
          <w:rFonts w:ascii="Calibri" w:hAnsi="Calibri" w:cs="Calibri"/>
          <w:sz w:val="15"/>
          <w:szCs w:val="15"/>
        </w:rPr>
        <w:t xml:space="preserve"> del Triennio </w:t>
      </w:r>
      <w:r w:rsidR="005E2519" w:rsidRPr="00C67D40">
        <w:rPr>
          <w:rFonts w:ascii="Calibri" w:hAnsi="Calibri" w:cs="Calibri"/>
          <w:sz w:val="15"/>
          <w:szCs w:val="15"/>
        </w:rPr>
        <w:t>può presentare</w:t>
      </w:r>
      <w:r w:rsidR="009708C4" w:rsidRPr="00C67D40">
        <w:rPr>
          <w:rFonts w:ascii="Calibri" w:hAnsi="Calibri" w:cs="Calibri"/>
          <w:sz w:val="15"/>
          <w:szCs w:val="15"/>
        </w:rPr>
        <w:t xml:space="preserve"> fino a</w:t>
      </w:r>
      <w:r w:rsidR="005E2519" w:rsidRPr="00C67D40">
        <w:rPr>
          <w:rFonts w:ascii="Calibri" w:hAnsi="Calibri" w:cs="Calibri"/>
          <w:sz w:val="15"/>
          <w:szCs w:val="15"/>
        </w:rPr>
        <w:t xml:space="preserve"> tre r</w:t>
      </w:r>
      <w:r w:rsidR="009708C4" w:rsidRPr="00C67D40">
        <w:rPr>
          <w:rFonts w:ascii="Calibri" w:hAnsi="Calibri" w:cs="Calibri"/>
          <w:sz w:val="15"/>
          <w:szCs w:val="15"/>
        </w:rPr>
        <w:t xml:space="preserve">ichieste di </w:t>
      </w:r>
      <w:r w:rsidR="00BE7748" w:rsidRPr="00C67D40">
        <w:rPr>
          <w:rFonts w:ascii="Calibri" w:hAnsi="Calibri" w:cs="Calibri"/>
          <w:sz w:val="15"/>
          <w:szCs w:val="15"/>
        </w:rPr>
        <w:t>riconoscimento</w:t>
      </w:r>
      <w:r w:rsidR="00247D31" w:rsidRPr="00C67D40">
        <w:rPr>
          <w:rFonts w:ascii="Calibri" w:hAnsi="Calibri" w:cs="Calibri"/>
          <w:sz w:val="15"/>
          <w:szCs w:val="15"/>
        </w:rPr>
        <w:t xml:space="preserve"> per attività formative </w:t>
      </w:r>
      <w:r w:rsidR="00247D31" w:rsidRPr="002A6B83">
        <w:rPr>
          <w:rFonts w:ascii="Calibri" w:hAnsi="Calibri" w:cs="Calibri"/>
          <w:b/>
          <w:sz w:val="15"/>
          <w:szCs w:val="15"/>
        </w:rPr>
        <w:t>interne</w:t>
      </w:r>
      <w:r w:rsidR="00247D31" w:rsidRPr="00C67D40">
        <w:rPr>
          <w:rFonts w:ascii="Calibri" w:hAnsi="Calibri" w:cs="Calibri"/>
          <w:sz w:val="15"/>
          <w:szCs w:val="15"/>
        </w:rPr>
        <w:t xml:space="preserve">, </w:t>
      </w:r>
      <w:r w:rsidR="0003698E" w:rsidRPr="00C67D40">
        <w:rPr>
          <w:rFonts w:ascii="Calibri" w:hAnsi="Calibri" w:cs="Calibri"/>
          <w:sz w:val="15"/>
          <w:szCs w:val="15"/>
        </w:rPr>
        <w:t xml:space="preserve">corrispondenti a tre </w:t>
      </w:r>
      <w:proofErr w:type="spellStart"/>
      <w:r w:rsidR="0003698E" w:rsidRPr="00C67D40">
        <w:rPr>
          <w:rFonts w:ascii="Calibri" w:hAnsi="Calibri" w:cs="Calibri"/>
          <w:sz w:val="15"/>
          <w:szCs w:val="15"/>
        </w:rPr>
        <w:t>a.a</w:t>
      </w:r>
      <w:proofErr w:type="spellEnd"/>
      <w:r w:rsidR="0003698E" w:rsidRPr="00C67D40">
        <w:rPr>
          <w:rFonts w:ascii="Calibri" w:hAnsi="Calibri" w:cs="Calibri"/>
          <w:sz w:val="15"/>
          <w:szCs w:val="15"/>
        </w:rPr>
        <w:t xml:space="preserve">. Sono possibili ulteriori </w:t>
      </w:r>
      <w:r w:rsidR="007813CB" w:rsidRPr="00C67D40">
        <w:rPr>
          <w:rFonts w:ascii="Calibri" w:hAnsi="Calibri" w:cs="Calibri"/>
          <w:sz w:val="15"/>
          <w:szCs w:val="15"/>
        </w:rPr>
        <w:t>richieste per gli studenti fuori corso se il totale</w:t>
      </w:r>
      <w:r w:rsidR="00247D31" w:rsidRPr="00C67D40">
        <w:rPr>
          <w:rFonts w:ascii="Calibri" w:hAnsi="Calibri" w:cs="Calibri"/>
          <w:sz w:val="15"/>
          <w:szCs w:val="15"/>
        </w:rPr>
        <w:t xml:space="preserve"> </w:t>
      </w:r>
      <w:r w:rsidR="007813CB" w:rsidRPr="00C67D40">
        <w:rPr>
          <w:rFonts w:ascii="Calibri" w:hAnsi="Calibri" w:cs="Calibri"/>
          <w:sz w:val="15"/>
          <w:szCs w:val="15"/>
        </w:rPr>
        <w:t xml:space="preserve">assegnato nei tre anni precedenti è inferiore </w:t>
      </w:r>
      <w:r w:rsidR="002A6B83">
        <w:rPr>
          <w:rFonts w:ascii="Calibri" w:hAnsi="Calibri" w:cs="Calibri"/>
          <w:sz w:val="15"/>
          <w:szCs w:val="15"/>
        </w:rPr>
        <w:t>a</w:t>
      </w:r>
      <w:r w:rsidR="007813CB" w:rsidRPr="00C67D40">
        <w:rPr>
          <w:rFonts w:ascii="Calibri" w:hAnsi="Calibri" w:cs="Calibri"/>
          <w:sz w:val="15"/>
          <w:szCs w:val="15"/>
        </w:rPr>
        <w:t xml:space="preserve"> 24 CFA (corrispondenti a 8 CFA annuali per 3 annualità)</w:t>
      </w:r>
      <w:r w:rsidR="00BE7748" w:rsidRPr="00C67D40">
        <w:rPr>
          <w:rFonts w:ascii="Calibri" w:hAnsi="Calibri" w:cs="Calibri"/>
          <w:sz w:val="15"/>
          <w:szCs w:val="15"/>
        </w:rPr>
        <w:t xml:space="preserve">. </w:t>
      </w:r>
      <w:r w:rsidR="00BD0A51">
        <w:rPr>
          <w:rFonts w:ascii="Calibri" w:hAnsi="Calibri" w:cs="Calibri"/>
          <w:sz w:val="15"/>
          <w:szCs w:val="15"/>
        </w:rPr>
        <w:br/>
      </w:r>
      <w:r w:rsidR="00BE7748" w:rsidRPr="00C67D40">
        <w:rPr>
          <w:rFonts w:ascii="Calibri" w:hAnsi="Calibri" w:cs="Calibri"/>
          <w:sz w:val="15"/>
          <w:szCs w:val="15"/>
        </w:rPr>
        <w:t>Analogamente lo studente del Biennio può presentare fino a due richieste di riconoscimento</w:t>
      </w:r>
      <w:r w:rsidR="002A6B83">
        <w:rPr>
          <w:rFonts w:ascii="Calibri" w:hAnsi="Calibri" w:cs="Calibri"/>
          <w:sz w:val="15"/>
          <w:szCs w:val="15"/>
        </w:rPr>
        <w:t>.</w:t>
      </w:r>
      <w:r w:rsidR="00842610" w:rsidRPr="00C67D40">
        <w:rPr>
          <w:rFonts w:ascii="Calibri" w:hAnsi="Calibri" w:cs="Calibri"/>
          <w:sz w:val="15"/>
          <w:szCs w:val="15"/>
        </w:rPr>
        <w:t xml:space="preserve"> </w:t>
      </w:r>
      <w:r w:rsidR="002A6B83">
        <w:rPr>
          <w:rFonts w:ascii="Calibri" w:hAnsi="Calibri" w:cs="Calibri"/>
          <w:sz w:val="15"/>
          <w:szCs w:val="15"/>
        </w:rPr>
        <w:t>S</w:t>
      </w:r>
      <w:r w:rsidR="00842610" w:rsidRPr="00C67D40">
        <w:rPr>
          <w:rFonts w:ascii="Calibri" w:hAnsi="Calibri" w:cs="Calibri"/>
          <w:sz w:val="15"/>
          <w:szCs w:val="15"/>
        </w:rPr>
        <w:t>ono</w:t>
      </w:r>
      <w:r w:rsidR="009708C4" w:rsidRPr="00C67D40">
        <w:rPr>
          <w:rFonts w:ascii="Calibri" w:hAnsi="Calibri" w:cs="Calibri"/>
          <w:sz w:val="15"/>
          <w:szCs w:val="15"/>
        </w:rPr>
        <w:t xml:space="preserve"> </w:t>
      </w:r>
      <w:r w:rsidR="00842610" w:rsidRPr="00C67D40">
        <w:rPr>
          <w:rFonts w:ascii="Calibri" w:hAnsi="Calibri" w:cs="Calibri"/>
          <w:sz w:val="15"/>
          <w:szCs w:val="15"/>
        </w:rPr>
        <w:t xml:space="preserve">possibili ulteriori richieste per gli studenti fuori corso se il totale assegnato nei due anni precedenti è inferiore </w:t>
      </w:r>
      <w:r w:rsidR="002A6B83">
        <w:rPr>
          <w:rFonts w:ascii="Calibri" w:hAnsi="Calibri" w:cs="Calibri"/>
          <w:sz w:val="15"/>
          <w:szCs w:val="15"/>
        </w:rPr>
        <w:t>a</w:t>
      </w:r>
      <w:r w:rsidR="00842610" w:rsidRPr="00C67D40">
        <w:rPr>
          <w:rFonts w:ascii="Calibri" w:hAnsi="Calibri" w:cs="Calibri"/>
          <w:sz w:val="15"/>
          <w:szCs w:val="15"/>
        </w:rPr>
        <w:t xml:space="preserve"> 16 CFA (corrispondenti a 8 CFA annuali per 2 annualità).</w:t>
      </w:r>
    </w:p>
    <w:p w14:paraId="00506990" w14:textId="77777777" w:rsidR="00CB13C3" w:rsidRPr="00C67D40" w:rsidRDefault="00CB13C3" w:rsidP="00CB13C3">
      <w:pPr>
        <w:rPr>
          <w:rFonts w:ascii="Calibri" w:hAnsi="Calibri" w:cs="Calibri"/>
          <w:sz w:val="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14:paraId="27EE6F7D" w14:textId="77777777" w:rsidR="00904CCE" w:rsidRDefault="00904CCE" w:rsidP="00904CCE">
      <w:pPr>
        <w:spacing w:line="276" w:lineRule="auto"/>
        <w:jc w:val="center"/>
        <w:rPr>
          <w:rFonts w:ascii="Calibri" w:hAnsi="Calibri" w:cs="TimesNewRoman"/>
          <w:sz w:val="18"/>
        </w:rPr>
      </w:pPr>
      <w:r w:rsidRPr="007C1311">
        <w:rPr>
          <w:rFonts w:ascii="Calibri" w:hAnsi="Calibri" w:cs="TimesNewRoman"/>
          <w:b/>
          <w:sz w:val="18"/>
        </w:rPr>
        <w:t>chiede</w:t>
      </w:r>
      <w:r w:rsidRPr="007C1311">
        <w:rPr>
          <w:rFonts w:ascii="Calibri" w:hAnsi="Calibri" w:cs="TimesNewRoman"/>
          <w:sz w:val="18"/>
        </w:rPr>
        <w:t xml:space="preserve"> che gli/le vengano riconosciute le</w:t>
      </w:r>
      <w:r>
        <w:rPr>
          <w:rFonts w:ascii="Calibri" w:hAnsi="Calibri" w:cs="TimesNewRoman"/>
          <w:sz w:val="18"/>
        </w:rPr>
        <w:t xml:space="preserve"> seguenti</w:t>
      </w:r>
      <w:r w:rsidRPr="007C1311">
        <w:rPr>
          <w:rFonts w:ascii="Calibri" w:hAnsi="Calibri" w:cs="TimesNewRoman"/>
          <w:sz w:val="18"/>
        </w:rPr>
        <w:t xml:space="preserve"> attivi</w:t>
      </w:r>
      <w:r>
        <w:rPr>
          <w:rFonts w:ascii="Calibri" w:hAnsi="Calibri" w:cs="TimesNewRoman"/>
          <w:sz w:val="18"/>
        </w:rPr>
        <w:t>tà formative</w:t>
      </w:r>
    </w:p>
    <w:p w14:paraId="0137CE68" w14:textId="77777777" w:rsidR="00AF1D18" w:rsidRPr="009F7875" w:rsidRDefault="00AF1D18" w:rsidP="00AF1D18">
      <w:pPr>
        <w:spacing w:line="276" w:lineRule="auto"/>
        <w:rPr>
          <w:rFonts w:ascii="Calibri" w:hAnsi="Calibri" w:cs="TimesNewRoman"/>
          <w:i/>
          <w:sz w:val="15"/>
          <w:szCs w:val="15"/>
        </w:rPr>
      </w:pPr>
      <w:r w:rsidRPr="009F7875">
        <w:rPr>
          <w:rFonts w:ascii="Calibri" w:hAnsi="Calibri" w:cs="TimesNewRoman"/>
          <w:i/>
          <w:sz w:val="15"/>
          <w:szCs w:val="15"/>
        </w:rPr>
        <w:t>I campi contrassegnati con l’asterisco sono obbligatori, non</w:t>
      </w:r>
      <w:r w:rsidR="009F7875">
        <w:rPr>
          <w:rFonts w:ascii="Calibri" w:hAnsi="Calibri" w:cs="TimesNewRoman"/>
          <w:i/>
          <w:sz w:val="15"/>
          <w:szCs w:val="15"/>
        </w:rPr>
        <w:t xml:space="preserve"> saranno prese in considerazione domande incomplete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3051"/>
        <w:gridCol w:w="2720"/>
        <w:gridCol w:w="1359"/>
      </w:tblGrid>
      <w:tr w:rsidR="00904CCE" w:rsidRPr="000565C3" w14:paraId="396E255E" w14:textId="77777777" w:rsidTr="00BD0A51">
        <w:trPr>
          <w:trHeight w:val="162"/>
        </w:trPr>
        <w:tc>
          <w:tcPr>
            <w:tcW w:w="431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4F60BED" w14:textId="77777777" w:rsidR="00904CCE" w:rsidRDefault="00904CCE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 w:rsidRPr="000565C3">
              <w:rPr>
                <w:rFonts w:ascii="Calibri" w:hAnsi="Calibri"/>
                <w:b/>
                <w:color w:val="0070C0"/>
                <w:sz w:val="18"/>
                <w:szCs w:val="18"/>
              </w:rPr>
              <w:t xml:space="preserve">Attività </w:t>
            </w:r>
            <w:r>
              <w:rPr>
                <w:rFonts w:ascii="Calibri" w:hAnsi="Calibri"/>
                <w:b/>
                <w:color w:val="0070C0"/>
                <w:sz w:val="18"/>
                <w:szCs w:val="18"/>
              </w:rPr>
              <w:t>formative</w:t>
            </w:r>
            <w:r w:rsidRPr="000565C3">
              <w:rPr>
                <w:rFonts w:ascii="Calibri" w:hAnsi="Calibri"/>
                <w:b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2330AD">
              <w:rPr>
                <w:rFonts w:ascii="Calibri" w:hAnsi="Calibri"/>
                <w:b/>
                <w:color w:val="0070C0"/>
                <w:sz w:val="18"/>
                <w:szCs w:val="18"/>
              </w:rPr>
              <w:t>a.a</w:t>
            </w:r>
            <w:proofErr w:type="spellEnd"/>
            <w:r w:rsidR="002330AD">
              <w:rPr>
                <w:rFonts w:ascii="Calibri" w:hAnsi="Calibri"/>
                <w:b/>
                <w:color w:val="0070C0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b/>
                <w:color w:val="0070C0"/>
                <w:sz w:val="18"/>
                <w:szCs w:val="18"/>
              </w:rPr>
              <w:t>20___-20___</w:t>
            </w:r>
          </w:p>
        </w:tc>
        <w:tc>
          <w:tcPr>
            <w:tcW w:w="6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E345A03" w14:textId="77777777" w:rsidR="00904CCE" w:rsidRPr="00AB0CAD" w:rsidRDefault="00904CCE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  <w:r w:rsidRPr="00AD048D">
              <w:rPr>
                <w:rFonts w:ascii="Calibri" w:hAnsi="Calibri" w:cs="Goudy-Italic"/>
                <w:b/>
                <w:iCs/>
                <w:color w:val="0070C0"/>
                <w:sz w:val="16"/>
                <w:szCs w:val="18"/>
              </w:rPr>
              <w:t>CFA</w:t>
            </w:r>
            <w:r>
              <w:rPr>
                <w:rFonts w:ascii="Calibri" w:hAnsi="Calibri" w:cs="Goudy-Italic"/>
                <w:b/>
                <w:iCs/>
                <w:color w:val="0070C0"/>
                <w:sz w:val="16"/>
                <w:szCs w:val="18"/>
              </w:rPr>
              <w:t xml:space="preserve"> </w:t>
            </w: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(a cura del </w:t>
            </w:r>
            <w:proofErr w:type="spellStart"/>
            <w:r>
              <w:rPr>
                <w:rFonts w:ascii="Calibri" w:hAnsi="Calibri" w:cs="Goudy-Italic"/>
                <w:iCs/>
                <w:sz w:val="16"/>
                <w:szCs w:val="18"/>
              </w:rPr>
              <w:t>Dip</w:t>
            </w:r>
            <w:proofErr w:type="spellEnd"/>
            <w:r>
              <w:rPr>
                <w:rFonts w:ascii="Calibri" w:hAnsi="Calibri" w:cs="Goudy-Italic"/>
                <w:iCs/>
                <w:sz w:val="16"/>
                <w:szCs w:val="18"/>
              </w:rPr>
              <w:t>.)</w:t>
            </w:r>
          </w:p>
        </w:tc>
      </w:tr>
      <w:tr w:rsidR="00904CCE" w:rsidRPr="000565C3" w14:paraId="4693DE45" w14:textId="77777777" w:rsidTr="00BD0A51">
        <w:trPr>
          <w:trHeight w:val="162"/>
        </w:trPr>
        <w:tc>
          <w:tcPr>
            <w:tcW w:w="4313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9C5FCA" w14:textId="77777777" w:rsidR="00904CCE" w:rsidRPr="00C46A45" w:rsidRDefault="00A81FB4" w:rsidP="00AF1D18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AF1D18">
              <w:rPr>
                <w:rFonts w:ascii="Calibri" w:hAnsi="Calibri" w:cs="Goudy-Italic"/>
                <w:iCs/>
                <w:sz w:val="16"/>
                <w:szCs w:val="18"/>
              </w:rPr>
              <w:t>Denominazione a</w:t>
            </w:r>
            <w:r w:rsidR="00904CCE">
              <w:rPr>
                <w:rFonts w:ascii="Calibri" w:hAnsi="Calibri" w:cs="Goudy-Italic"/>
                <w:iCs/>
                <w:sz w:val="16"/>
                <w:szCs w:val="18"/>
              </w:rPr>
              <w:t>ttività:</w:t>
            </w: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39DA6" w14:textId="77777777" w:rsidR="00904CCE" w:rsidRPr="000565C3" w:rsidRDefault="00904CCE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04CCE" w:rsidRPr="000565C3" w14:paraId="5333C69D" w14:textId="77777777" w:rsidTr="00BD0A51">
        <w:trPr>
          <w:trHeight w:val="161"/>
        </w:trPr>
        <w:tc>
          <w:tcPr>
            <w:tcW w:w="4313" w:type="pct"/>
            <w:gridSpan w:val="3"/>
            <w:tcBorders>
              <w:left w:val="single" w:sz="12" w:space="0" w:color="auto"/>
            </w:tcBorders>
            <w:vAlign w:val="center"/>
          </w:tcPr>
          <w:p w14:paraId="31C2C560" w14:textId="77777777" w:rsidR="00904CCE" w:rsidRPr="00C46A45" w:rsidRDefault="00A81FB4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904CCE">
              <w:rPr>
                <w:rFonts w:ascii="Calibri" w:hAnsi="Calibri" w:cs="Goudy-Italic"/>
                <w:iCs/>
                <w:sz w:val="16"/>
                <w:szCs w:val="18"/>
              </w:rPr>
              <w:t>Docente responsabile:</w:t>
            </w:r>
          </w:p>
        </w:tc>
        <w:tc>
          <w:tcPr>
            <w:tcW w:w="687" w:type="pct"/>
            <w:vMerge/>
            <w:tcBorders>
              <w:right w:val="single" w:sz="12" w:space="0" w:color="auto"/>
            </w:tcBorders>
            <w:vAlign w:val="center"/>
          </w:tcPr>
          <w:p w14:paraId="181AB238" w14:textId="77777777" w:rsidR="00904CCE" w:rsidRPr="000565C3" w:rsidRDefault="00904CCE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04CCE" w:rsidRPr="000565C3" w14:paraId="0EE9566F" w14:textId="77777777" w:rsidTr="00BD0A51">
        <w:trPr>
          <w:trHeight w:val="161"/>
        </w:trPr>
        <w:tc>
          <w:tcPr>
            <w:tcW w:w="139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75EB0" w14:textId="77777777" w:rsidR="00904CCE" w:rsidRPr="00C46A45" w:rsidRDefault="00A81FB4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904CCE">
              <w:rPr>
                <w:rFonts w:ascii="Calibri" w:hAnsi="Calibri" w:cs="Goudy-Italic"/>
                <w:iCs/>
                <w:sz w:val="16"/>
                <w:szCs w:val="18"/>
              </w:rPr>
              <w:t>Data</w:t>
            </w:r>
            <w:r>
              <w:rPr>
                <w:rFonts w:ascii="Calibri" w:hAnsi="Calibri" w:cs="Goudy-Italic"/>
                <w:iCs/>
                <w:sz w:val="16"/>
                <w:szCs w:val="18"/>
              </w:rPr>
              <w:t>/e</w:t>
            </w:r>
            <w:r w:rsidR="00904CCE">
              <w:rPr>
                <w:rFonts w:ascii="Calibri" w:hAnsi="Calibri" w:cs="Goudy-Italic"/>
                <w:iCs/>
                <w:sz w:val="16"/>
                <w:szCs w:val="18"/>
              </w:rPr>
              <w:t>:</w:t>
            </w:r>
          </w:p>
        </w:tc>
        <w:tc>
          <w:tcPr>
            <w:tcW w:w="15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83DC3" w14:textId="77777777" w:rsidR="00904CCE" w:rsidRPr="00C46A45" w:rsidRDefault="00AF1D18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002456">
              <w:rPr>
                <w:rFonts w:ascii="Calibri" w:hAnsi="Calibri" w:cs="Goudy-Italic"/>
                <w:iCs/>
                <w:sz w:val="16"/>
                <w:szCs w:val="18"/>
              </w:rPr>
              <w:t>Ore di attività</w:t>
            </w:r>
            <w:r w:rsidR="00904CCE">
              <w:rPr>
                <w:rFonts w:ascii="Calibri" w:hAnsi="Calibri" w:cs="Goudy-Italic"/>
                <w:iCs/>
                <w:sz w:val="16"/>
                <w:szCs w:val="18"/>
              </w:rPr>
              <w:t>: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621AE" w14:textId="77777777" w:rsidR="00904CCE" w:rsidRPr="00C46A45" w:rsidRDefault="00281C5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Ore di preparazione: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6E0C2" w14:textId="77777777" w:rsidR="00904CCE" w:rsidRPr="000565C3" w:rsidRDefault="00904CCE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F7875" w:rsidRPr="000565C3" w14:paraId="545C4C8E" w14:textId="77777777" w:rsidTr="00BD0A51">
        <w:trPr>
          <w:trHeight w:val="162"/>
        </w:trPr>
        <w:tc>
          <w:tcPr>
            <w:tcW w:w="4313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A59FA4" w14:textId="77777777" w:rsidR="009F7875" w:rsidRPr="00C46A45" w:rsidRDefault="009F7875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Denominazione attività:</w:t>
            </w: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A1CB5" w14:textId="77777777" w:rsidR="009F7875" w:rsidRPr="000565C3" w:rsidRDefault="009F7875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F7875" w:rsidRPr="000565C3" w14:paraId="36EA0B0C" w14:textId="77777777" w:rsidTr="00BD0A51">
        <w:trPr>
          <w:trHeight w:val="161"/>
        </w:trPr>
        <w:tc>
          <w:tcPr>
            <w:tcW w:w="4313" w:type="pct"/>
            <w:gridSpan w:val="3"/>
            <w:tcBorders>
              <w:left w:val="single" w:sz="12" w:space="0" w:color="auto"/>
            </w:tcBorders>
            <w:vAlign w:val="center"/>
          </w:tcPr>
          <w:p w14:paraId="73F1C6B7" w14:textId="77777777" w:rsidR="009F7875" w:rsidRPr="00C46A45" w:rsidRDefault="009F7875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Docente responsabile:</w:t>
            </w:r>
          </w:p>
        </w:tc>
        <w:tc>
          <w:tcPr>
            <w:tcW w:w="687" w:type="pct"/>
            <w:vMerge/>
            <w:tcBorders>
              <w:right w:val="single" w:sz="12" w:space="0" w:color="auto"/>
            </w:tcBorders>
            <w:vAlign w:val="center"/>
          </w:tcPr>
          <w:p w14:paraId="1D61403C" w14:textId="77777777" w:rsidR="009F7875" w:rsidRPr="000565C3" w:rsidRDefault="009F7875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F7875" w:rsidRPr="000565C3" w14:paraId="0E1DA2A1" w14:textId="77777777" w:rsidTr="00BD0A51">
        <w:trPr>
          <w:trHeight w:val="161"/>
        </w:trPr>
        <w:tc>
          <w:tcPr>
            <w:tcW w:w="139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6AF9D" w14:textId="77777777" w:rsidR="009F7875" w:rsidRPr="00C46A45" w:rsidRDefault="009F7875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Data/e:</w:t>
            </w:r>
          </w:p>
        </w:tc>
        <w:tc>
          <w:tcPr>
            <w:tcW w:w="15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BF539" w14:textId="77777777" w:rsidR="009F7875" w:rsidRPr="00C46A45" w:rsidRDefault="009F7875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002456">
              <w:rPr>
                <w:rFonts w:ascii="Calibri" w:hAnsi="Calibri" w:cs="Goudy-Italic"/>
                <w:iCs/>
                <w:sz w:val="16"/>
                <w:szCs w:val="18"/>
              </w:rPr>
              <w:t>Ore di attività</w:t>
            </w:r>
            <w:r>
              <w:rPr>
                <w:rFonts w:ascii="Calibri" w:hAnsi="Calibri" w:cs="Goudy-Italic"/>
                <w:iCs/>
                <w:sz w:val="16"/>
                <w:szCs w:val="18"/>
              </w:rPr>
              <w:t>: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B67B8" w14:textId="77777777" w:rsidR="009F7875" w:rsidRPr="00C46A45" w:rsidRDefault="00281C5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Ore di preparazione: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6D9C8" w14:textId="77777777" w:rsidR="009F7875" w:rsidRPr="000565C3" w:rsidRDefault="009F7875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72E95BE6" w14:textId="77777777" w:rsidTr="00BD0A51">
        <w:trPr>
          <w:trHeight w:val="162"/>
        </w:trPr>
        <w:tc>
          <w:tcPr>
            <w:tcW w:w="4313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F4AD38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Denominazione attività:</w:t>
            </w: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A5EFB2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1D8B896D" w14:textId="77777777" w:rsidTr="00BD0A51">
        <w:trPr>
          <w:trHeight w:val="161"/>
        </w:trPr>
        <w:tc>
          <w:tcPr>
            <w:tcW w:w="4313" w:type="pct"/>
            <w:gridSpan w:val="3"/>
            <w:tcBorders>
              <w:left w:val="single" w:sz="12" w:space="0" w:color="auto"/>
            </w:tcBorders>
            <w:vAlign w:val="center"/>
          </w:tcPr>
          <w:p w14:paraId="7D777765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Docente responsabile:</w:t>
            </w:r>
          </w:p>
        </w:tc>
        <w:tc>
          <w:tcPr>
            <w:tcW w:w="687" w:type="pct"/>
            <w:vMerge/>
            <w:tcBorders>
              <w:right w:val="single" w:sz="12" w:space="0" w:color="auto"/>
            </w:tcBorders>
            <w:vAlign w:val="center"/>
          </w:tcPr>
          <w:p w14:paraId="6B2C4CCF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23F73AAC" w14:textId="77777777" w:rsidTr="00BD0A51">
        <w:trPr>
          <w:trHeight w:val="161"/>
        </w:trPr>
        <w:tc>
          <w:tcPr>
            <w:tcW w:w="139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3E78D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Data/e:</w:t>
            </w:r>
          </w:p>
        </w:tc>
        <w:tc>
          <w:tcPr>
            <w:tcW w:w="15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6D49B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002456">
              <w:rPr>
                <w:rFonts w:ascii="Calibri" w:hAnsi="Calibri" w:cs="Goudy-Italic"/>
                <w:iCs/>
                <w:sz w:val="16"/>
                <w:szCs w:val="18"/>
              </w:rPr>
              <w:t>Ore di attività</w:t>
            </w:r>
            <w:r>
              <w:rPr>
                <w:rFonts w:ascii="Calibri" w:hAnsi="Calibri" w:cs="Goudy-Italic"/>
                <w:iCs/>
                <w:sz w:val="16"/>
                <w:szCs w:val="18"/>
              </w:rPr>
              <w:t>: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7039E" w14:textId="77777777" w:rsidR="00933FD3" w:rsidRPr="00C46A45" w:rsidRDefault="00281C5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Ore di preparazione: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29EEA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3FC99BD2" w14:textId="77777777" w:rsidTr="00BD0A51">
        <w:trPr>
          <w:trHeight w:val="162"/>
        </w:trPr>
        <w:tc>
          <w:tcPr>
            <w:tcW w:w="4313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928CC8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Denominazione attività:</w:t>
            </w: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2FCC9E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3D690FB8" w14:textId="77777777" w:rsidTr="00BD0A51">
        <w:trPr>
          <w:trHeight w:val="161"/>
        </w:trPr>
        <w:tc>
          <w:tcPr>
            <w:tcW w:w="4313" w:type="pct"/>
            <w:gridSpan w:val="3"/>
            <w:tcBorders>
              <w:left w:val="single" w:sz="12" w:space="0" w:color="auto"/>
            </w:tcBorders>
            <w:vAlign w:val="center"/>
          </w:tcPr>
          <w:p w14:paraId="346B99A3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Docente responsabile:</w:t>
            </w:r>
          </w:p>
        </w:tc>
        <w:tc>
          <w:tcPr>
            <w:tcW w:w="687" w:type="pct"/>
            <w:vMerge/>
            <w:tcBorders>
              <w:right w:val="single" w:sz="12" w:space="0" w:color="auto"/>
            </w:tcBorders>
            <w:vAlign w:val="center"/>
          </w:tcPr>
          <w:p w14:paraId="1EF1CD98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68535FF8" w14:textId="77777777" w:rsidTr="00BD0A51">
        <w:trPr>
          <w:trHeight w:val="161"/>
        </w:trPr>
        <w:tc>
          <w:tcPr>
            <w:tcW w:w="139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CD4F9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Data/e:</w:t>
            </w:r>
          </w:p>
        </w:tc>
        <w:tc>
          <w:tcPr>
            <w:tcW w:w="15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300BD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002456">
              <w:rPr>
                <w:rFonts w:ascii="Calibri" w:hAnsi="Calibri" w:cs="Goudy-Italic"/>
                <w:iCs/>
                <w:sz w:val="16"/>
                <w:szCs w:val="18"/>
              </w:rPr>
              <w:t>Ore di attività</w:t>
            </w:r>
            <w:r>
              <w:rPr>
                <w:rFonts w:ascii="Calibri" w:hAnsi="Calibri" w:cs="Goudy-Italic"/>
                <w:iCs/>
                <w:sz w:val="16"/>
                <w:szCs w:val="18"/>
              </w:rPr>
              <w:t>: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039EB" w14:textId="77777777" w:rsidR="00933FD3" w:rsidRPr="00C46A45" w:rsidRDefault="00281C5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Ore di preparazione: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A9C1A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72C70D68" w14:textId="77777777" w:rsidTr="00BD0A51">
        <w:trPr>
          <w:trHeight w:val="162"/>
        </w:trPr>
        <w:tc>
          <w:tcPr>
            <w:tcW w:w="4313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9594B8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Denominazione attività:</w:t>
            </w: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7738B3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72D37B0C" w14:textId="77777777" w:rsidTr="00BD0A51">
        <w:trPr>
          <w:trHeight w:val="161"/>
        </w:trPr>
        <w:tc>
          <w:tcPr>
            <w:tcW w:w="4313" w:type="pct"/>
            <w:gridSpan w:val="3"/>
            <w:tcBorders>
              <w:left w:val="single" w:sz="12" w:space="0" w:color="auto"/>
            </w:tcBorders>
            <w:vAlign w:val="center"/>
          </w:tcPr>
          <w:p w14:paraId="595A3B93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Docente responsabile:</w:t>
            </w:r>
          </w:p>
        </w:tc>
        <w:tc>
          <w:tcPr>
            <w:tcW w:w="687" w:type="pct"/>
            <w:vMerge/>
            <w:tcBorders>
              <w:right w:val="single" w:sz="12" w:space="0" w:color="auto"/>
            </w:tcBorders>
            <w:vAlign w:val="center"/>
          </w:tcPr>
          <w:p w14:paraId="75AC6CB6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066A77F0" w14:textId="77777777" w:rsidTr="00BD0A51">
        <w:trPr>
          <w:trHeight w:val="161"/>
        </w:trPr>
        <w:tc>
          <w:tcPr>
            <w:tcW w:w="139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48228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Data/e:</w:t>
            </w:r>
          </w:p>
        </w:tc>
        <w:tc>
          <w:tcPr>
            <w:tcW w:w="15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209AE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002456">
              <w:rPr>
                <w:rFonts w:ascii="Calibri" w:hAnsi="Calibri" w:cs="Goudy-Italic"/>
                <w:iCs/>
                <w:sz w:val="16"/>
                <w:szCs w:val="18"/>
              </w:rPr>
              <w:t>Ore di attività</w:t>
            </w:r>
            <w:r>
              <w:rPr>
                <w:rFonts w:ascii="Calibri" w:hAnsi="Calibri" w:cs="Goudy-Italic"/>
                <w:iCs/>
                <w:sz w:val="16"/>
                <w:szCs w:val="18"/>
              </w:rPr>
              <w:t>: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A2730" w14:textId="77777777" w:rsidR="00933FD3" w:rsidRPr="00C46A45" w:rsidRDefault="00281C5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Ore di preparazione: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E2126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2D87F19B" w14:textId="77777777" w:rsidTr="00BD0A51">
        <w:trPr>
          <w:trHeight w:val="162"/>
        </w:trPr>
        <w:tc>
          <w:tcPr>
            <w:tcW w:w="4313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87F074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Denominazione attività:</w:t>
            </w: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2069CF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1DE60DEB" w14:textId="77777777" w:rsidTr="00BD0A51">
        <w:trPr>
          <w:trHeight w:val="161"/>
        </w:trPr>
        <w:tc>
          <w:tcPr>
            <w:tcW w:w="4313" w:type="pct"/>
            <w:gridSpan w:val="3"/>
            <w:tcBorders>
              <w:left w:val="single" w:sz="12" w:space="0" w:color="auto"/>
            </w:tcBorders>
            <w:vAlign w:val="center"/>
          </w:tcPr>
          <w:p w14:paraId="534CA51E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Docente responsabile:</w:t>
            </w:r>
          </w:p>
        </w:tc>
        <w:tc>
          <w:tcPr>
            <w:tcW w:w="687" w:type="pct"/>
            <w:vMerge/>
            <w:tcBorders>
              <w:right w:val="single" w:sz="12" w:space="0" w:color="auto"/>
            </w:tcBorders>
            <w:vAlign w:val="center"/>
          </w:tcPr>
          <w:p w14:paraId="3E67599F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0832EC9A" w14:textId="77777777" w:rsidTr="00BD0A51">
        <w:trPr>
          <w:trHeight w:val="161"/>
        </w:trPr>
        <w:tc>
          <w:tcPr>
            <w:tcW w:w="139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0AC17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Data/e:</w:t>
            </w:r>
          </w:p>
        </w:tc>
        <w:tc>
          <w:tcPr>
            <w:tcW w:w="15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6BF48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002456">
              <w:rPr>
                <w:rFonts w:ascii="Calibri" w:hAnsi="Calibri" w:cs="Goudy-Italic"/>
                <w:iCs/>
                <w:sz w:val="16"/>
                <w:szCs w:val="18"/>
              </w:rPr>
              <w:t>Ore di attività</w:t>
            </w:r>
            <w:r>
              <w:rPr>
                <w:rFonts w:ascii="Calibri" w:hAnsi="Calibri" w:cs="Goudy-Italic"/>
                <w:iCs/>
                <w:sz w:val="16"/>
                <w:szCs w:val="18"/>
              </w:rPr>
              <w:t>: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4E739" w14:textId="77777777" w:rsidR="00933FD3" w:rsidRPr="00C46A45" w:rsidRDefault="00281C5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Ore di preparazione: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76D25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40D28327" w14:textId="77777777" w:rsidTr="00BD0A51">
        <w:trPr>
          <w:trHeight w:val="162"/>
        </w:trPr>
        <w:tc>
          <w:tcPr>
            <w:tcW w:w="4313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AB805A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Denominazione attività:</w:t>
            </w: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67BD35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6BAF38D3" w14:textId="77777777" w:rsidTr="00BD0A51">
        <w:trPr>
          <w:trHeight w:val="161"/>
        </w:trPr>
        <w:tc>
          <w:tcPr>
            <w:tcW w:w="4313" w:type="pct"/>
            <w:gridSpan w:val="3"/>
            <w:tcBorders>
              <w:left w:val="single" w:sz="12" w:space="0" w:color="auto"/>
            </w:tcBorders>
            <w:vAlign w:val="center"/>
          </w:tcPr>
          <w:p w14:paraId="66FE5465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Docente responsabile:</w:t>
            </w:r>
          </w:p>
        </w:tc>
        <w:tc>
          <w:tcPr>
            <w:tcW w:w="687" w:type="pct"/>
            <w:vMerge/>
            <w:tcBorders>
              <w:right w:val="single" w:sz="12" w:space="0" w:color="auto"/>
            </w:tcBorders>
            <w:vAlign w:val="center"/>
          </w:tcPr>
          <w:p w14:paraId="45F88FBE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  <w:tr w:rsidR="00933FD3" w:rsidRPr="000565C3" w14:paraId="29A274E2" w14:textId="77777777" w:rsidTr="00BD0A51">
        <w:trPr>
          <w:trHeight w:val="161"/>
        </w:trPr>
        <w:tc>
          <w:tcPr>
            <w:tcW w:w="139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3D776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* Data/e:</w:t>
            </w:r>
          </w:p>
        </w:tc>
        <w:tc>
          <w:tcPr>
            <w:tcW w:w="154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0D976B" w14:textId="77777777" w:rsidR="00933FD3" w:rsidRPr="00C46A45" w:rsidRDefault="00933FD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 xml:space="preserve">* </w:t>
            </w:r>
            <w:r w:rsidR="00002456">
              <w:rPr>
                <w:rFonts w:ascii="Calibri" w:hAnsi="Calibri" w:cs="Goudy-Italic"/>
                <w:iCs/>
                <w:sz w:val="16"/>
                <w:szCs w:val="18"/>
              </w:rPr>
              <w:t>Ore di attività</w:t>
            </w:r>
            <w:r>
              <w:rPr>
                <w:rFonts w:ascii="Calibri" w:hAnsi="Calibri" w:cs="Goudy-Italic"/>
                <w:iCs/>
                <w:sz w:val="16"/>
                <w:szCs w:val="18"/>
              </w:rPr>
              <w:t>: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BDA3" w14:textId="77777777" w:rsidR="00933FD3" w:rsidRPr="00C46A45" w:rsidRDefault="00281C53" w:rsidP="00124E8A">
            <w:pPr>
              <w:autoSpaceDE w:val="0"/>
              <w:autoSpaceDN w:val="0"/>
              <w:adjustRightInd w:val="0"/>
              <w:rPr>
                <w:rFonts w:ascii="Calibri" w:hAnsi="Calibri" w:cs="Goudy-Italic"/>
                <w:iCs/>
                <w:sz w:val="16"/>
                <w:szCs w:val="18"/>
              </w:rPr>
            </w:pPr>
            <w:r>
              <w:rPr>
                <w:rFonts w:ascii="Calibri" w:hAnsi="Calibri" w:cs="Goudy-Italic"/>
                <w:iCs/>
                <w:sz w:val="16"/>
                <w:szCs w:val="18"/>
              </w:rPr>
              <w:t>Ore di preparazione: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5E0EA" w14:textId="77777777" w:rsidR="00933FD3" w:rsidRPr="000565C3" w:rsidRDefault="00933FD3" w:rsidP="00124E8A">
            <w:pPr>
              <w:autoSpaceDE w:val="0"/>
              <w:autoSpaceDN w:val="0"/>
              <w:adjustRightInd w:val="0"/>
              <w:jc w:val="center"/>
              <w:rPr>
                <w:rFonts w:ascii="Calibri" w:hAnsi="Calibri" w:cs="Goudy-Italic"/>
                <w:iCs/>
                <w:sz w:val="16"/>
                <w:szCs w:val="18"/>
              </w:rPr>
            </w:pPr>
          </w:p>
        </w:tc>
      </w:tr>
    </w:tbl>
    <w:p w14:paraId="586ACFF3" w14:textId="77777777" w:rsidR="00E950CF" w:rsidRDefault="00E950CF" w:rsidP="00904CCE">
      <w:pPr>
        <w:rPr>
          <w:rFonts w:ascii="Calibri" w:hAnsi="Calibri" w:cs="Calibri"/>
          <w:sz w:val="8"/>
          <w:szCs w:val="18"/>
        </w:rPr>
      </w:pPr>
    </w:p>
    <w:p w14:paraId="14B892EB" w14:textId="77777777" w:rsidR="00214A64" w:rsidRPr="00C67D40" w:rsidRDefault="00214A64" w:rsidP="00904CCE">
      <w:pPr>
        <w:rPr>
          <w:rFonts w:ascii="Calibri" w:hAnsi="Calibri" w:cs="Calibri"/>
          <w:sz w:val="8"/>
          <w:szCs w:val="18"/>
        </w:rPr>
      </w:pPr>
    </w:p>
    <w:p w14:paraId="07E8FB98" w14:textId="77777777" w:rsidR="00904CCE" w:rsidRPr="000659E5" w:rsidRDefault="00904CCE" w:rsidP="00904CCE">
      <w:pPr>
        <w:jc w:val="center"/>
        <w:rPr>
          <w:rFonts w:ascii="Calibri" w:hAnsi="Calibri"/>
          <w:b/>
          <w:color w:val="0070C0"/>
          <w:sz w:val="18"/>
          <w:szCs w:val="18"/>
        </w:rPr>
      </w:pPr>
      <w:r w:rsidRPr="000659E5">
        <w:rPr>
          <w:rFonts w:ascii="Calibri" w:hAnsi="Calibri"/>
          <w:b/>
          <w:color w:val="0070C0"/>
          <w:sz w:val="18"/>
          <w:szCs w:val="18"/>
        </w:rPr>
        <w:t xml:space="preserve">DICHIARAZIONE </w:t>
      </w:r>
      <w:r>
        <w:rPr>
          <w:rFonts w:ascii="Calibri" w:hAnsi="Calibri"/>
          <w:b/>
          <w:color w:val="0070C0"/>
          <w:sz w:val="18"/>
          <w:szCs w:val="18"/>
        </w:rPr>
        <w:t>di</w:t>
      </w:r>
      <w:r w:rsidRPr="000659E5">
        <w:rPr>
          <w:rFonts w:ascii="Calibri" w:hAnsi="Calibri"/>
          <w:b/>
          <w:color w:val="0070C0"/>
          <w:sz w:val="18"/>
          <w:szCs w:val="18"/>
        </w:rPr>
        <w:t xml:space="preserve"> AUTENTICITÀ</w:t>
      </w:r>
    </w:p>
    <w:p w14:paraId="1008AEDE" w14:textId="77777777" w:rsidR="00904CCE" w:rsidRPr="00C67D40" w:rsidRDefault="00904CCE" w:rsidP="00904CCE">
      <w:pPr>
        <w:jc w:val="both"/>
        <w:rPr>
          <w:rFonts w:ascii="Calibri" w:hAnsi="Calibri" w:cs="Calibri"/>
          <w:sz w:val="8"/>
          <w:szCs w:val="18"/>
        </w:rPr>
      </w:pPr>
    </w:p>
    <w:p w14:paraId="38293A6A" w14:textId="77777777" w:rsidR="00904CCE" w:rsidRPr="00933FD3" w:rsidRDefault="00904CCE" w:rsidP="00D31D43">
      <w:pPr>
        <w:ind w:right="-1"/>
        <w:jc w:val="both"/>
        <w:rPr>
          <w:rFonts w:ascii="Calibri" w:hAnsi="Calibri" w:cs="TimesNewRoman"/>
          <w:sz w:val="16"/>
          <w:szCs w:val="16"/>
        </w:rPr>
      </w:pPr>
      <w:r w:rsidRPr="00933FD3">
        <w:rPr>
          <w:rFonts w:ascii="Calibri" w:hAnsi="Calibri" w:cs="TimesNewRoman"/>
          <w:sz w:val="16"/>
          <w:szCs w:val="16"/>
        </w:rPr>
        <w:t xml:space="preserve">Il/la sottoscritto/a, </w:t>
      </w:r>
      <w:r w:rsidRPr="00933FD3">
        <w:rPr>
          <w:rFonts w:ascii="Calibri" w:hAnsi="Calibri"/>
          <w:bCs/>
          <w:sz w:val="16"/>
          <w:szCs w:val="16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veritiera,</w:t>
      </w:r>
    </w:p>
    <w:p w14:paraId="20B2BE17" w14:textId="77777777" w:rsidR="00904CCE" w:rsidRPr="0075303F" w:rsidRDefault="00904CCE" w:rsidP="00904CCE">
      <w:pPr>
        <w:jc w:val="center"/>
        <w:rPr>
          <w:rFonts w:ascii="Calibri" w:hAnsi="Calibri"/>
          <w:sz w:val="18"/>
          <w:szCs w:val="18"/>
        </w:rPr>
      </w:pPr>
      <w:r w:rsidRPr="0075303F">
        <w:rPr>
          <w:rFonts w:ascii="Calibri" w:hAnsi="Calibri"/>
          <w:sz w:val="18"/>
          <w:szCs w:val="18"/>
        </w:rPr>
        <w:t>DICHIARA</w:t>
      </w:r>
    </w:p>
    <w:p w14:paraId="04333A12" w14:textId="77777777" w:rsidR="00904CCE" w:rsidRPr="0075303F" w:rsidRDefault="00904CCE" w:rsidP="00D31D43">
      <w:pPr>
        <w:jc w:val="center"/>
        <w:rPr>
          <w:rFonts w:ascii="Calibri" w:hAnsi="Calibri"/>
          <w:sz w:val="18"/>
          <w:szCs w:val="18"/>
        </w:rPr>
      </w:pPr>
      <w:r w:rsidRPr="0075303F">
        <w:rPr>
          <w:rFonts w:ascii="Calibri" w:hAnsi="Calibri"/>
          <w:sz w:val="18"/>
          <w:szCs w:val="18"/>
        </w:rPr>
        <w:t>che tutte le informazioni contenute corrispondono al vero.</w:t>
      </w:r>
    </w:p>
    <w:p w14:paraId="3C47837B" w14:textId="07618748" w:rsidR="00904CCE" w:rsidRPr="00964AA5" w:rsidRDefault="00904CCE" w:rsidP="00904CCE">
      <w:pPr>
        <w:rPr>
          <w:rFonts w:ascii="Calibri" w:hAnsi="Calibri" w:cs="TimesNewRoman"/>
          <w:i/>
          <w:sz w:val="18"/>
        </w:rPr>
      </w:pPr>
      <w:r w:rsidRPr="005D6450">
        <w:rPr>
          <w:rFonts w:ascii="Calibri" w:hAnsi="Calibri" w:cs="TimesNewRoman"/>
          <w:sz w:val="18"/>
          <w:szCs w:val="24"/>
        </w:rPr>
        <w:t>Como</w:t>
      </w:r>
      <w:r w:rsidRPr="00AE12FC">
        <w:rPr>
          <w:rFonts w:ascii="Calibri" w:hAnsi="Calibri" w:cs="TimesNewRoman"/>
          <w:sz w:val="18"/>
          <w:szCs w:val="24"/>
        </w:rPr>
        <w:t xml:space="preserve">, </w:t>
      </w:r>
      <w:r>
        <w:rPr>
          <w:rFonts w:ascii="Calibri" w:hAnsi="Calibri" w:cs="TimesNewRoman"/>
          <w:sz w:val="18"/>
          <w:szCs w:val="24"/>
        </w:rPr>
        <w:t>________</w:t>
      </w:r>
      <w:r w:rsidR="00D31D43">
        <w:rPr>
          <w:rFonts w:ascii="Calibri" w:hAnsi="Calibri" w:cs="TimesNewRoman"/>
          <w:sz w:val="18"/>
          <w:szCs w:val="24"/>
        </w:rPr>
        <w:t>___</w:t>
      </w:r>
      <w:r>
        <w:rPr>
          <w:rFonts w:ascii="Calibri" w:hAnsi="Calibri" w:cs="TimesNewRoman"/>
          <w:color w:val="808080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AE12FC">
        <w:rPr>
          <w:rFonts w:ascii="Calibri" w:hAnsi="Calibri" w:cs="TimesNewRoman"/>
          <w:i/>
          <w:color w:val="A6A6A6"/>
          <w:sz w:val="18"/>
          <w:szCs w:val="24"/>
        </w:rPr>
        <w:t>digitare</w:t>
      </w:r>
      <w:r w:rsidR="003418E4">
        <w:rPr>
          <w:rFonts w:ascii="Calibri" w:hAnsi="Calibri" w:cs="TimesNewRoman"/>
          <w:i/>
          <w:color w:val="A6A6A6"/>
          <w:sz w:val="18"/>
          <w:szCs w:val="24"/>
        </w:rPr>
        <w:t xml:space="preserve"> Nome e Cognome</w:t>
      </w:r>
      <w:r w:rsidRPr="00AE12FC">
        <w:rPr>
          <w:rFonts w:ascii="Calibri" w:hAnsi="Calibri" w:cs="TimesNewRoman"/>
          <w:i/>
          <w:color w:val="A6A6A6"/>
          <w:sz w:val="18"/>
          <w:szCs w:val="24"/>
        </w:rPr>
        <w:t>:</w:t>
      </w:r>
      <w:r>
        <w:rPr>
          <w:rFonts w:ascii="Calibri" w:hAnsi="Calibri" w:cs="TimesNewRoman"/>
          <w:i/>
          <w:sz w:val="18"/>
          <w:szCs w:val="24"/>
        </w:rPr>
        <w:t xml:space="preserve"> </w:t>
      </w:r>
      <w:r>
        <w:rPr>
          <w:rFonts w:ascii="Calibri" w:hAnsi="Calibri" w:cs="TimesNewRoman"/>
          <w:sz w:val="18"/>
          <w:szCs w:val="24"/>
        </w:rPr>
        <w:t xml:space="preserve">F.to </w:t>
      </w:r>
      <w:r w:rsidR="003418E4">
        <w:rPr>
          <w:rFonts w:ascii="Calibri" w:hAnsi="Calibri" w:cs="TimesNewRoman"/>
          <w:sz w:val="18"/>
          <w:szCs w:val="24"/>
        </w:rPr>
        <w:t>_____________________</w:t>
      </w:r>
    </w:p>
    <w:p w14:paraId="1E8BCF57" w14:textId="77777777" w:rsidR="00904CCE" w:rsidRPr="00002456" w:rsidRDefault="00904CCE" w:rsidP="00904CCE">
      <w:pPr>
        <w:rPr>
          <w:rFonts w:ascii="Calibri" w:hAnsi="Calibri" w:cs="TimesNewRoman"/>
          <w:sz w:val="4"/>
          <w:szCs w:val="8"/>
        </w:rPr>
      </w:pPr>
    </w:p>
    <w:p w14:paraId="749E0548" w14:textId="77777777" w:rsidR="00904CCE" w:rsidRDefault="00904CCE" w:rsidP="00904CCE">
      <w:pPr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 xml:space="preserve">Firma autografa sostituita a mezzo stampa ai sensi </w:t>
      </w:r>
    </w:p>
    <w:p w14:paraId="6D3DA2B3" w14:textId="77777777" w:rsidR="00FC09BD" w:rsidRDefault="00904CCE" w:rsidP="00214A64">
      <w:pPr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>dell’art. 3, comma 2 del decreto legislativo n. 39/93</w:t>
      </w:r>
    </w:p>
    <w:p w14:paraId="70979D7E" w14:textId="77777777" w:rsidR="006162FE" w:rsidRDefault="006162FE" w:rsidP="00214A64">
      <w:pPr>
        <w:jc w:val="right"/>
        <w:rPr>
          <w:rFonts w:ascii="Calibri" w:hAnsi="Calibri" w:cs="TimesNewRoman"/>
          <w:sz w:val="16"/>
        </w:rPr>
      </w:pPr>
    </w:p>
    <w:p w14:paraId="0381DD58" w14:textId="77777777" w:rsidR="006162FE" w:rsidRPr="000F4FB8" w:rsidRDefault="006162FE" w:rsidP="006162FE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6"/>
          <w:szCs w:val="17"/>
        </w:rPr>
      </w:pPr>
      <w:r w:rsidRPr="000F4FB8">
        <w:rPr>
          <w:rFonts w:ascii="Calibri" w:eastAsia="Calibri" w:hAnsi="Calibri" w:cs="Calibri"/>
          <w:sz w:val="16"/>
          <w:szCs w:val="17"/>
        </w:rPr>
        <w:t>I dati personali, generali e, dove richiesti, particolari, sono raccolti per la gestione organizzativa, amministrativa del servizio scolastico o accademico richiesto. Sono inseriti nel nostro sistema informativo e vengono trattati da personale autorizzato. Il loro trattamento è legittimo e verrà fatto in modo trasparente e responsabile.</w:t>
      </w:r>
    </w:p>
    <w:sectPr w:rsidR="006162FE" w:rsidRPr="000F4FB8" w:rsidSect="000624A0">
      <w:headerReference w:type="default" r:id="rId8"/>
      <w:footerReference w:type="default" r:id="rId9"/>
      <w:pgSz w:w="11906" w:h="16838" w:code="9"/>
      <w:pgMar w:top="851" w:right="1133" w:bottom="851" w:left="85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D13E" w14:textId="77777777" w:rsidR="004D7243" w:rsidRDefault="004D7243" w:rsidP="00AC0A47">
      <w:r>
        <w:separator/>
      </w:r>
    </w:p>
  </w:endnote>
  <w:endnote w:type="continuationSeparator" w:id="0">
    <w:p w14:paraId="0BBC32CD" w14:textId="77777777" w:rsidR="004D7243" w:rsidRDefault="004D7243" w:rsidP="00A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2C2F" w14:textId="77777777" w:rsidR="008475C7" w:rsidRPr="007A6BC6" w:rsidRDefault="00C46EF8" w:rsidP="008475C7">
    <w:pPr>
      <w:pStyle w:val="Pidipagina"/>
      <w:jc w:val="center"/>
      <w:rPr>
        <w:rFonts w:cs="Calibri"/>
        <w:sz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471C9" wp14:editId="2D1E22C8">
              <wp:simplePos x="0" y="0"/>
              <wp:positionH relativeFrom="column">
                <wp:posOffset>-934085</wp:posOffset>
              </wp:positionH>
              <wp:positionV relativeFrom="paragraph">
                <wp:posOffset>89535</wp:posOffset>
              </wp:positionV>
              <wp:extent cx="7976235" cy="635"/>
              <wp:effectExtent l="8890" t="13335" r="6350" b="508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762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E85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73.55pt;margin-top:7.05pt;width:628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" strokeweight=".5pt"/>
          </w:pict>
        </mc:Fallback>
      </mc:AlternateContent>
    </w:r>
  </w:p>
  <w:p w14:paraId="3248EBA1" w14:textId="77777777" w:rsidR="00D50FF2" w:rsidRPr="00D50FF2" w:rsidRDefault="00D50FF2" w:rsidP="008475C7">
    <w:pPr>
      <w:pStyle w:val="Pidipagina"/>
      <w:jc w:val="center"/>
      <w:rPr>
        <w:rFonts w:cs="Calibri"/>
        <w:sz w:val="12"/>
        <w:szCs w:val="18"/>
      </w:rPr>
    </w:pPr>
  </w:p>
  <w:p w14:paraId="32845056" w14:textId="77777777" w:rsidR="00AC0A47" w:rsidRPr="00CF18BE" w:rsidRDefault="008475C7" w:rsidP="008475C7">
    <w:pPr>
      <w:pStyle w:val="Pidipagina"/>
      <w:jc w:val="center"/>
      <w:rPr>
        <w:rFonts w:ascii="Calibri" w:hAnsi="Calibri" w:cs="Calibri"/>
        <w:sz w:val="16"/>
      </w:rPr>
    </w:pPr>
    <w:r w:rsidRPr="00CF18BE">
      <w:rPr>
        <w:rFonts w:ascii="Calibri" w:hAnsi="Calibri" w:cs="Calibri"/>
        <w:sz w:val="16"/>
        <w:szCs w:val="18"/>
      </w:rPr>
      <w:t>Via Cadorna 4, Como -</w:t>
    </w:r>
    <w:r w:rsidRPr="00CF18BE">
      <w:rPr>
        <w:rFonts w:ascii="Calibri" w:hAnsi="Calibri" w:cs="Calibri"/>
        <w:smallCaps/>
        <w:szCs w:val="18"/>
      </w:rPr>
      <w:t xml:space="preserve"> </w:t>
    </w:r>
    <w:r w:rsidRPr="00CF18BE">
      <w:rPr>
        <w:rFonts w:ascii="Calibri" w:hAnsi="Calibri" w:cs="Calibri"/>
        <w:sz w:val="16"/>
      </w:rPr>
      <w:t>www.conservatoriocomo.it - tel. 031279827 - fax 031266817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E176" w14:textId="77777777" w:rsidR="004D7243" w:rsidRDefault="004D7243" w:rsidP="00AC0A47">
      <w:r>
        <w:separator/>
      </w:r>
    </w:p>
  </w:footnote>
  <w:footnote w:type="continuationSeparator" w:id="0">
    <w:p w14:paraId="0B7027AD" w14:textId="77777777" w:rsidR="004D7243" w:rsidRDefault="004D7243" w:rsidP="00AC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2879"/>
      <w:gridCol w:w="3981"/>
      <w:gridCol w:w="3062"/>
    </w:tblGrid>
    <w:tr w:rsidR="000624A0" w14:paraId="4DE3400B" w14:textId="77777777" w:rsidTr="000C2B1D">
      <w:tc>
        <w:tcPr>
          <w:tcW w:w="1451" w:type="pct"/>
          <w:vAlign w:val="center"/>
        </w:tcPr>
        <w:p w14:paraId="206A0806" w14:textId="77777777" w:rsidR="000624A0" w:rsidRDefault="000624A0" w:rsidP="00062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D0301E9" wp14:editId="376D13FF">
                <wp:extent cx="523732" cy="601223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38853" r="26119" b="421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732" cy="6012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</w:rPr>
            <w:t xml:space="preserve"> </w:t>
          </w:r>
          <w:r>
            <w:rPr>
              <w:noProof/>
              <w:color w:val="000000"/>
            </w:rPr>
            <w:drawing>
              <wp:inline distT="0" distB="0" distL="0" distR="0" wp14:anchorId="6EA4FAFF" wp14:editId="4A3DEEEA">
                <wp:extent cx="1089727" cy="23751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-3190" t="66809" r="-26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727" cy="2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6" w:type="pct"/>
          <w:vAlign w:val="bottom"/>
        </w:tcPr>
        <w:p w14:paraId="1EC27EBC" w14:textId="77777777" w:rsidR="000624A0" w:rsidRPr="00417924" w:rsidRDefault="000624A0" w:rsidP="00062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center"/>
            <w:rPr>
              <w:rFonts w:asciiTheme="minorHAnsi" w:hAnsiTheme="minorHAnsi" w:cstheme="minorHAnsi"/>
              <w:noProof/>
              <w:color w:val="000000"/>
            </w:rPr>
          </w:pPr>
          <w:r w:rsidRPr="00417924">
            <w:rPr>
              <w:rFonts w:asciiTheme="minorHAnsi" w:hAnsiTheme="minorHAnsi" w:cstheme="minorHAnsi"/>
              <w:noProof/>
              <w:color w:val="000000"/>
            </w:rPr>
            <w:t xml:space="preserve">Pag. </w:t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fldChar w:fldCharType="begin"/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instrText xml:space="preserve"> PAGE   \* MERGEFORMAT </w:instrText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fldChar w:fldCharType="separate"/>
          </w:r>
          <w:r>
            <w:rPr>
              <w:rFonts w:asciiTheme="minorHAnsi" w:hAnsiTheme="minorHAnsi" w:cstheme="minorHAnsi"/>
              <w:noProof/>
              <w:color w:val="000000"/>
            </w:rPr>
            <w:t>1</w:t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fldChar w:fldCharType="end"/>
          </w:r>
          <w:r w:rsidRPr="00417924">
            <w:rPr>
              <w:rFonts w:asciiTheme="minorHAnsi" w:hAnsiTheme="minorHAnsi" w:cstheme="minorHAnsi"/>
              <w:color w:val="000000"/>
            </w:rPr>
            <w:t xml:space="preserve"> di </w:t>
          </w:r>
          <w:r w:rsidRPr="00417924">
            <w:rPr>
              <w:rFonts w:asciiTheme="minorHAnsi" w:hAnsiTheme="minorHAnsi" w:cstheme="minorHAnsi"/>
              <w:color w:val="000000"/>
            </w:rPr>
            <w:fldChar w:fldCharType="begin"/>
          </w:r>
          <w:r w:rsidRPr="00417924">
            <w:rPr>
              <w:rFonts w:asciiTheme="minorHAnsi" w:hAnsiTheme="minorHAnsi" w:cstheme="minorHAnsi"/>
              <w:color w:val="000000"/>
            </w:rPr>
            <w:instrText xml:space="preserve"> NUMPAGES  \* Arabic  \* MERGEFORMAT </w:instrText>
          </w:r>
          <w:r w:rsidRPr="00417924">
            <w:rPr>
              <w:rFonts w:asciiTheme="minorHAnsi" w:hAnsiTheme="minorHAnsi" w:cstheme="minorHAnsi"/>
              <w:color w:val="000000"/>
            </w:rPr>
            <w:fldChar w:fldCharType="separate"/>
          </w:r>
          <w:r>
            <w:rPr>
              <w:rFonts w:asciiTheme="minorHAnsi" w:hAnsiTheme="minorHAnsi" w:cstheme="minorHAnsi"/>
              <w:color w:val="000000"/>
            </w:rPr>
            <w:t>1</w:t>
          </w:r>
          <w:r w:rsidRPr="00417924">
            <w:rPr>
              <w:rFonts w:asciiTheme="minorHAnsi" w:hAnsiTheme="minorHAnsi" w:cstheme="minorHAnsi"/>
              <w:color w:val="000000"/>
            </w:rPr>
            <w:fldChar w:fldCharType="end"/>
          </w:r>
        </w:p>
      </w:tc>
      <w:tc>
        <w:tcPr>
          <w:tcW w:w="1543" w:type="pct"/>
          <w:vAlign w:val="center"/>
        </w:tcPr>
        <w:p w14:paraId="2684C0C0" w14:textId="77777777" w:rsidR="000624A0" w:rsidRDefault="000624A0" w:rsidP="00062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</w:t>
          </w:r>
          <w:r>
            <w:rPr>
              <w:noProof/>
              <w:color w:val="000000"/>
            </w:rPr>
            <w:drawing>
              <wp:inline distT="0" distB="0" distL="0" distR="0" wp14:anchorId="45035E99" wp14:editId="2D50FA63">
                <wp:extent cx="668896" cy="668896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896" cy="6688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21CCBFA" w14:textId="77777777" w:rsidR="00AC0A47" w:rsidRPr="000624A0" w:rsidRDefault="000624A0" w:rsidP="000624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A26389" wp14:editId="6ED141C1">
              <wp:simplePos x="0" y="0"/>
              <wp:positionH relativeFrom="column">
                <wp:posOffset>-749299</wp:posOffset>
              </wp:positionH>
              <wp:positionV relativeFrom="paragraph">
                <wp:posOffset>88900</wp:posOffset>
              </wp:positionV>
              <wp:extent cx="7604449" cy="12700"/>
              <wp:effectExtent l="0" t="0" r="0" b="0"/>
              <wp:wrapNone/>
              <wp:docPr id="7" name="Connettore 2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43776" y="3780000"/>
                        <a:ext cx="7604449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A8ED14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59pt;margin-top:7pt;width:598.8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B2E"/>
    <w:multiLevelType w:val="hybridMultilevel"/>
    <w:tmpl w:val="19E6E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0618"/>
    <w:multiLevelType w:val="hybridMultilevel"/>
    <w:tmpl w:val="F0C2DA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EE"/>
    <w:rsid w:val="00002456"/>
    <w:rsid w:val="00031DCF"/>
    <w:rsid w:val="0003698E"/>
    <w:rsid w:val="000624A0"/>
    <w:rsid w:val="00067B45"/>
    <w:rsid w:val="0007394D"/>
    <w:rsid w:val="0008576F"/>
    <w:rsid w:val="000C58E9"/>
    <w:rsid w:val="000F4FB8"/>
    <w:rsid w:val="00124E8A"/>
    <w:rsid w:val="00163ABA"/>
    <w:rsid w:val="0018202D"/>
    <w:rsid w:val="001D7A98"/>
    <w:rsid w:val="001F518E"/>
    <w:rsid w:val="00214A64"/>
    <w:rsid w:val="00232ECA"/>
    <w:rsid w:val="002330AD"/>
    <w:rsid w:val="00241B28"/>
    <w:rsid w:val="00247D31"/>
    <w:rsid w:val="00281C53"/>
    <w:rsid w:val="002A204D"/>
    <w:rsid w:val="002A6B83"/>
    <w:rsid w:val="002C1F56"/>
    <w:rsid w:val="002D4FA1"/>
    <w:rsid w:val="002E26A6"/>
    <w:rsid w:val="003418E4"/>
    <w:rsid w:val="00351DDB"/>
    <w:rsid w:val="003C37F1"/>
    <w:rsid w:val="003E218C"/>
    <w:rsid w:val="004013EE"/>
    <w:rsid w:val="004D7243"/>
    <w:rsid w:val="005451B8"/>
    <w:rsid w:val="00567AF1"/>
    <w:rsid w:val="0058370E"/>
    <w:rsid w:val="005C3B5F"/>
    <w:rsid w:val="005D15C5"/>
    <w:rsid w:val="005E2519"/>
    <w:rsid w:val="00600EFB"/>
    <w:rsid w:val="006162FE"/>
    <w:rsid w:val="006E57D4"/>
    <w:rsid w:val="00713214"/>
    <w:rsid w:val="00713746"/>
    <w:rsid w:val="00753782"/>
    <w:rsid w:val="007813CB"/>
    <w:rsid w:val="007C4398"/>
    <w:rsid w:val="007E55A1"/>
    <w:rsid w:val="00842610"/>
    <w:rsid w:val="008475C7"/>
    <w:rsid w:val="00861DC5"/>
    <w:rsid w:val="00873A27"/>
    <w:rsid w:val="008A7929"/>
    <w:rsid w:val="00904CCE"/>
    <w:rsid w:val="0092116E"/>
    <w:rsid w:val="00933FD3"/>
    <w:rsid w:val="009708C4"/>
    <w:rsid w:val="009D1EE8"/>
    <w:rsid w:val="009F5DD8"/>
    <w:rsid w:val="009F7875"/>
    <w:rsid w:val="00A72DBC"/>
    <w:rsid w:val="00A81FB4"/>
    <w:rsid w:val="00A9739F"/>
    <w:rsid w:val="00AA7760"/>
    <w:rsid w:val="00AC0A47"/>
    <w:rsid w:val="00AC4612"/>
    <w:rsid w:val="00AC6DC0"/>
    <w:rsid w:val="00AF1D18"/>
    <w:rsid w:val="00B04A0C"/>
    <w:rsid w:val="00B309DA"/>
    <w:rsid w:val="00B64B5D"/>
    <w:rsid w:val="00BD0A51"/>
    <w:rsid w:val="00BE7748"/>
    <w:rsid w:val="00BF35E2"/>
    <w:rsid w:val="00BF3C44"/>
    <w:rsid w:val="00C04D44"/>
    <w:rsid w:val="00C46EF8"/>
    <w:rsid w:val="00C57863"/>
    <w:rsid w:val="00C67D40"/>
    <w:rsid w:val="00C72026"/>
    <w:rsid w:val="00CB13C3"/>
    <w:rsid w:val="00CF18BE"/>
    <w:rsid w:val="00D05899"/>
    <w:rsid w:val="00D075C9"/>
    <w:rsid w:val="00D31D43"/>
    <w:rsid w:val="00D4725F"/>
    <w:rsid w:val="00D50FF2"/>
    <w:rsid w:val="00E845DE"/>
    <w:rsid w:val="00E950CF"/>
    <w:rsid w:val="00E97A3B"/>
    <w:rsid w:val="00ED5925"/>
    <w:rsid w:val="00EE6082"/>
    <w:rsid w:val="00F028C1"/>
    <w:rsid w:val="00F52353"/>
    <w:rsid w:val="00F8117E"/>
    <w:rsid w:val="00FC09BD"/>
    <w:rsid w:val="00FC3984"/>
    <w:rsid w:val="00FC39F0"/>
    <w:rsid w:val="00FD0B6F"/>
    <w:rsid w:val="00FD2FCE"/>
    <w:rsid w:val="00FD52DD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D1C46"/>
  <w15:chartTrackingRefBased/>
  <w15:docId w15:val="{415B1F12-1735-4E92-AD3B-777ACB0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DD8"/>
    <w:rPr>
      <w:rFonts w:ascii="Times New Roman" w:eastAsia="Times New Roman" w:hAnsi="Times New Roman"/>
    </w:rPr>
  </w:style>
  <w:style w:type="paragraph" w:styleId="Titolo5">
    <w:name w:val="heading 5"/>
    <w:basedOn w:val="Normale"/>
    <w:next w:val="Normale"/>
    <w:link w:val="Titolo5Carattere"/>
    <w:qFormat/>
    <w:rsid w:val="00AC0A47"/>
    <w:pPr>
      <w:keepNext/>
      <w:jc w:val="both"/>
      <w:outlineLvl w:val="4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C0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0A47"/>
  </w:style>
  <w:style w:type="paragraph" w:styleId="Pidipagina">
    <w:name w:val="footer"/>
    <w:basedOn w:val="Normale"/>
    <w:link w:val="PidipaginaCarattere"/>
    <w:uiPriority w:val="99"/>
    <w:unhideWhenUsed/>
    <w:rsid w:val="00AC0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47"/>
  </w:style>
  <w:style w:type="character" w:customStyle="1" w:styleId="Titolo5Carattere">
    <w:name w:val="Titolo 5 Carattere"/>
    <w:link w:val="Titolo5"/>
    <w:rsid w:val="00AC0A47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0C58E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servatoriocomo.it/modulist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varie\Modelli%20di%20Word\Word%202007\afa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afam</Template>
  <TotalTime>58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d.innominato</dc:creator>
  <cp:keywords/>
  <cp:lastModifiedBy>Katia Comunetti</cp:lastModifiedBy>
  <cp:revision>11</cp:revision>
  <dcterms:created xsi:type="dcterms:W3CDTF">2026-04-07T08:57:00Z</dcterms:created>
  <dcterms:modified xsi:type="dcterms:W3CDTF">2026-04-15T09:37:00Z</dcterms:modified>
</cp:coreProperties>
</file>