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AB52" w14:textId="77777777" w:rsidR="008526F5" w:rsidRDefault="008526F5" w:rsidP="00BD1716">
      <w:pPr>
        <w:spacing w:before="60" w:line="276" w:lineRule="auto"/>
        <w:jc w:val="center"/>
        <w:rPr>
          <w:rFonts w:ascii="Calibri" w:hAnsi="Calibri" w:cs="Calibri"/>
          <w:b/>
          <w:bCs/>
        </w:rPr>
      </w:pPr>
      <w:r w:rsidRPr="00AF7E7F">
        <w:rPr>
          <w:rFonts w:ascii="Calibri" w:hAnsi="Calibri"/>
          <w:b/>
          <w:color w:val="0070C0"/>
          <w:sz w:val="24"/>
          <w:szCs w:val="18"/>
        </w:rPr>
        <w:t xml:space="preserve">RICOGNIZIONE DELLE ATTIVITÀ </w:t>
      </w:r>
      <w:r>
        <w:rPr>
          <w:rFonts w:ascii="Calibri" w:hAnsi="Calibri"/>
          <w:b/>
          <w:color w:val="0070C0"/>
          <w:sz w:val="24"/>
          <w:szCs w:val="18"/>
        </w:rPr>
        <w:t xml:space="preserve">PREGRESSE </w:t>
      </w:r>
      <w:r w:rsidRPr="00C72026">
        <w:rPr>
          <w:rFonts w:ascii="Calibri" w:hAnsi="Calibri" w:cs="Calibri"/>
          <w:b/>
          <w:sz w:val="22"/>
          <w:szCs w:val="24"/>
        </w:rPr>
        <w:t xml:space="preserve">– </w:t>
      </w:r>
      <w:r>
        <w:rPr>
          <w:rFonts w:ascii="Calibri" w:hAnsi="Calibri" w:cs="Calibri"/>
          <w:b/>
          <w:bCs/>
        </w:rPr>
        <w:t>STUDENTI NEO IMMATRICOLATI</w:t>
      </w:r>
    </w:p>
    <w:p w14:paraId="561015F8" w14:textId="77777777" w:rsidR="0045783F" w:rsidRPr="006670EE" w:rsidRDefault="0045783F" w:rsidP="0045783F">
      <w:pPr>
        <w:jc w:val="both"/>
        <w:rPr>
          <w:rFonts w:ascii="Calibri" w:hAnsi="Calibri" w:cs="TimesNewRoman"/>
          <w:sz w:val="8"/>
        </w:rPr>
      </w:pPr>
    </w:p>
    <w:p w14:paraId="4227B93E" w14:textId="77777777" w:rsidR="006670EE" w:rsidRDefault="0045783F" w:rsidP="005E6169">
      <w:pPr>
        <w:shd w:val="clear" w:color="auto" w:fill="D9E2F3"/>
        <w:jc w:val="both"/>
        <w:rPr>
          <w:rFonts w:ascii="Calibri" w:hAnsi="Calibri" w:cs="Calibri"/>
          <w:color w:val="FF0000"/>
          <w:sz w:val="16"/>
          <w:szCs w:val="18"/>
          <w:shd w:val="clear" w:color="auto" w:fill="D9E2F3"/>
        </w:rPr>
      </w:pPr>
      <w:r w:rsidRPr="006670EE">
        <w:rPr>
          <w:rFonts w:ascii="Calibri" w:hAnsi="Calibri" w:cs="Calibri"/>
          <w:color w:val="FF0000"/>
          <w:sz w:val="16"/>
          <w:szCs w:val="18"/>
          <w:shd w:val="clear" w:color="auto" w:fill="D9E2F3"/>
        </w:rPr>
        <w:t>La ricognizione delle attività formative pregresse deve essere richiesta dallo studente entro</w:t>
      </w:r>
      <w:r w:rsidR="006670EE" w:rsidRPr="006670EE">
        <w:rPr>
          <w:rFonts w:ascii="Calibri" w:hAnsi="Calibri" w:cs="Calibri"/>
          <w:color w:val="FF0000"/>
          <w:sz w:val="16"/>
          <w:szCs w:val="18"/>
          <w:shd w:val="clear" w:color="auto" w:fill="D9E2F3"/>
        </w:rPr>
        <w:t xml:space="preserve"> la data prevista dallo Scadenziario dell’anno accademico di riferimento, reperibile a questo </w:t>
      </w:r>
      <w:r w:rsidR="006670EE" w:rsidRPr="005E6169">
        <w:rPr>
          <w:rFonts w:ascii="Calibri" w:hAnsi="Calibri" w:cs="Calibri"/>
          <w:color w:val="FF0000"/>
          <w:sz w:val="16"/>
          <w:szCs w:val="18"/>
          <w:shd w:val="clear" w:color="auto" w:fill="D9E2F3"/>
        </w:rPr>
        <w:t xml:space="preserve">link: </w:t>
      </w:r>
      <w:r w:rsidR="006670EE" w:rsidRPr="005E6169">
        <w:rPr>
          <w:rStyle w:val="Collegamentoipertestuale"/>
          <w:rFonts w:ascii="Calibri" w:hAnsi="Calibri" w:cs="Calibri"/>
          <w:color w:val="4472C4"/>
          <w:sz w:val="16"/>
          <w:szCs w:val="18"/>
          <w:u w:val="none"/>
          <w:shd w:val="clear" w:color="auto" w:fill="D9E2F3"/>
        </w:rPr>
        <w:t>https://conservatoriocomo.it/risorse/</w:t>
      </w:r>
      <w:r w:rsidR="006670EE" w:rsidRPr="005E6169">
        <w:rPr>
          <w:rFonts w:ascii="Calibri" w:hAnsi="Calibri" w:cs="Calibri"/>
          <w:color w:val="FF0000"/>
          <w:sz w:val="16"/>
          <w:szCs w:val="18"/>
          <w:shd w:val="clear" w:color="auto" w:fill="D9E2F3"/>
        </w:rPr>
        <w:t>.</w:t>
      </w:r>
      <w:r w:rsidR="008D0F7C" w:rsidRPr="006670EE">
        <w:rPr>
          <w:rFonts w:ascii="Calibri" w:hAnsi="Calibri" w:cs="Calibri"/>
          <w:color w:val="FF0000"/>
          <w:sz w:val="16"/>
          <w:szCs w:val="18"/>
          <w:shd w:val="clear" w:color="auto" w:fill="D9E2F3"/>
        </w:rPr>
        <w:t xml:space="preserve"> </w:t>
      </w:r>
    </w:p>
    <w:p w14:paraId="08FA4A75" w14:textId="77777777" w:rsidR="006670EE" w:rsidRPr="006670EE" w:rsidRDefault="006670EE" w:rsidP="005E6169">
      <w:pPr>
        <w:shd w:val="clear" w:color="auto" w:fill="D9E2F3"/>
        <w:jc w:val="both"/>
        <w:rPr>
          <w:rFonts w:ascii="Calibri" w:hAnsi="Calibri" w:cs="Calibri"/>
          <w:color w:val="FF0000"/>
          <w:sz w:val="16"/>
          <w:szCs w:val="18"/>
          <w:shd w:val="clear" w:color="auto" w:fill="D9E2F3"/>
        </w:rPr>
      </w:pPr>
    </w:p>
    <w:p w14:paraId="05071032" w14:textId="77777777" w:rsidR="006670EE" w:rsidRDefault="006670EE" w:rsidP="005E6169">
      <w:pPr>
        <w:shd w:val="clear" w:color="auto" w:fill="D9E2F3"/>
        <w:jc w:val="both"/>
        <w:rPr>
          <w:rFonts w:ascii="Calibri" w:hAnsi="Calibri"/>
          <w:color w:val="FF0000"/>
          <w:sz w:val="16"/>
          <w:szCs w:val="18"/>
        </w:rPr>
      </w:pPr>
      <w:r w:rsidRPr="006670EE">
        <w:rPr>
          <w:rFonts w:ascii="Calibri" w:hAnsi="Calibri" w:cs="Calibri"/>
          <w:color w:val="FF0000"/>
          <w:sz w:val="16"/>
          <w:szCs w:val="18"/>
          <w:shd w:val="clear" w:color="auto" w:fill="D9E2F3"/>
        </w:rPr>
        <w:t>S</w:t>
      </w:r>
      <w:r w:rsidR="008D0F7C" w:rsidRPr="006670EE">
        <w:rPr>
          <w:rFonts w:ascii="Calibri" w:hAnsi="Calibri" w:cs="Calibri"/>
          <w:color w:val="FF0000"/>
          <w:sz w:val="16"/>
          <w:szCs w:val="18"/>
          <w:shd w:val="clear" w:color="auto" w:fill="D9E2F3"/>
        </w:rPr>
        <w:t>e successiva a tale data, ciascuna richiesta di ricognizione comporterà il pagamento di un’indennità per diritti di segreteria – indipendente dalla quota ISEE di appartenenza – di € 50,00</w:t>
      </w:r>
      <w:r w:rsidRPr="006670EE">
        <w:rPr>
          <w:rFonts w:ascii="Calibri" w:hAnsi="Calibri"/>
          <w:color w:val="FF0000"/>
          <w:sz w:val="16"/>
          <w:szCs w:val="18"/>
        </w:rPr>
        <w:t xml:space="preserve"> Il versamento deve essere effettuato tramite </w:t>
      </w:r>
      <w:proofErr w:type="spellStart"/>
      <w:r w:rsidRPr="006670EE">
        <w:rPr>
          <w:rFonts w:ascii="Calibri" w:hAnsi="Calibri"/>
          <w:color w:val="FF0000"/>
          <w:sz w:val="16"/>
          <w:szCs w:val="18"/>
        </w:rPr>
        <w:t>PagoPA</w:t>
      </w:r>
      <w:proofErr w:type="spellEnd"/>
      <w:r w:rsidRPr="006670EE">
        <w:rPr>
          <w:rFonts w:ascii="Calibri" w:hAnsi="Calibri"/>
          <w:color w:val="FF0000"/>
          <w:sz w:val="16"/>
          <w:szCs w:val="18"/>
        </w:rPr>
        <w:t xml:space="preserve">, contattare la segreteria </w:t>
      </w:r>
      <w:r w:rsidRPr="006670EE">
        <w:rPr>
          <w:rFonts w:ascii="Calibri" w:hAnsi="Calibri" w:cs="Calibri"/>
          <w:color w:val="FF0000"/>
          <w:sz w:val="16"/>
          <w:szCs w:val="18"/>
        </w:rPr>
        <w:t xml:space="preserve">agli indirizzi specificati nella pagina </w:t>
      </w:r>
      <w:hyperlink r:id="rId8" w:history="1">
        <w:r w:rsidRPr="006670EE">
          <w:rPr>
            <w:rStyle w:val="Collegamentoipertestuale"/>
            <w:rFonts w:ascii="Calibri" w:hAnsi="Calibri" w:cs="Calibri"/>
            <w:color w:val="4472C4"/>
            <w:sz w:val="16"/>
            <w:szCs w:val="18"/>
            <w:u w:val="none"/>
          </w:rPr>
          <w:t>conservatoriocomo.it/modulistica/</w:t>
        </w:r>
      </w:hyperlink>
      <w:r w:rsidRPr="006670EE">
        <w:rPr>
          <w:rFonts w:ascii="Calibri" w:hAnsi="Calibri" w:cs="Calibri"/>
          <w:color w:val="FF0000"/>
          <w:sz w:val="16"/>
          <w:szCs w:val="18"/>
        </w:rPr>
        <w:t xml:space="preserve"> </w:t>
      </w:r>
      <w:r w:rsidRPr="006670EE">
        <w:rPr>
          <w:rFonts w:ascii="Calibri" w:hAnsi="Calibri"/>
          <w:color w:val="FF0000"/>
          <w:sz w:val="16"/>
          <w:szCs w:val="18"/>
        </w:rPr>
        <w:t xml:space="preserve">per la generazione del Modulo </w:t>
      </w:r>
      <w:proofErr w:type="spellStart"/>
      <w:r w:rsidRPr="006670EE">
        <w:rPr>
          <w:rFonts w:ascii="Calibri" w:hAnsi="Calibri"/>
          <w:color w:val="FF0000"/>
          <w:sz w:val="16"/>
          <w:szCs w:val="18"/>
        </w:rPr>
        <w:t>PagoPA</w:t>
      </w:r>
      <w:proofErr w:type="spellEnd"/>
      <w:r w:rsidRPr="006670EE">
        <w:rPr>
          <w:rFonts w:ascii="Calibri" w:hAnsi="Calibri"/>
          <w:color w:val="FF0000"/>
          <w:sz w:val="16"/>
          <w:szCs w:val="18"/>
        </w:rPr>
        <w:t>.</w:t>
      </w:r>
    </w:p>
    <w:p w14:paraId="7B050FA6" w14:textId="77777777" w:rsidR="008526F5" w:rsidRPr="008526F5" w:rsidRDefault="008526F5" w:rsidP="008526F5"/>
    <w:p w14:paraId="0C364A12" w14:textId="77777777" w:rsidR="0058435E" w:rsidRPr="00394250" w:rsidRDefault="0058435E" w:rsidP="00584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FF0000"/>
          <w:sz w:val="16"/>
          <w:szCs w:val="16"/>
        </w:rPr>
      </w:pPr>
      <w:r w:rsidRPr="00394250">
        <w:rPr>
          <w:rFonts w:ascii="Calibri" w:hAnsi="Calibri" w:cs="Calibri"/>
          <w:b/>
          <w:bCs/>
          <w:color w:val="FF0000"/>
          <w:sz w:val="16"/>
          <w:szCs w:val="16"/>
        </w:rPr>
        <w:t>Attenzione</w:t>
      </w:r>
      <w:r w:rsidRPr="00394250">
        <w:rPr>
          <w:rFonts w:ascii="Calibri" w:hAnsi="Calibri" w:cs="Calibri"/>
          <w:bCs/>
          <w:color w:val="FF0000"/>
          <w:sz w:val="16"/>
          <w:szCs w:val="16"/>
        </w:rPr>
        <w:t>: non stampare la pagina, non compilare a penna e non sottoporre a scansione (o fotografare): salvare nuovamente il file compilato a computer e</w:t>
      </w:r>
      <w:r w:rsidRPr="00394250">
        <w:rPr>
          <w:rFonts w:ascii="Calibri" w:hAnsi="Calibri" w:cs="Calibri"/>
          <w:color w:val="FF0000"/>
          <w:sz w:val="16"/>
          <w:szCs w:val="16"/>
        </w:rPr>
        <w:t xml:space="preserve"> inviarlo </w:t>
      </w:r>
    </w:p>
    <w:p w14:paraId="19C44445" w14:textId="77777777" w:rsidR="0058435E" w:rsidRPr="00B12BE2" w:rsidRDefault="0058435E" w:rsidP="00584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imesNewRoman"/>
          <w:sz w:val="18"/>
        </w:rPr>
      </w:pPr>
      <w:r w:rsidRPr="00394250">
        <w:rPr>
          <w:rFonts w:ascii="Calibri" w:hAnsi="Calibri" w:cs="Calibri"/>
          <w:color w:val="FF0000"/>
          <w:sz w:val="16"/>
          <w:szCs w:val="16"/>
        </w:rPr>
        <w:t xml:space="preserve">agli indirizzi specificati nella pagina </w:t>
      </w:r>
      <w:hyperlink r:id="rId9" w:history="1">
        <w:r w:rsidRPr="00394250">
          <w:rPr>
            <w:rStyle w:val="Collegamentoipertestuale"/>
            <w:rFonts w:ascii="Calibri" w:hAnsi="Calibri" w:cs="Calibri"/>
            <w:color w:val="4472C4"/>
            <w:sz w:val="16"/>
            <w:szCs w:val="16"/>
            <w:u w:val="none"/>
          </w:rPr>
          <w:t>conservatoriocomo.it/modulistica/</w:t>
        </w:r>
      </w:hyperlink>
      <w:r w:rsidRPr="00394250">
        <w:rPr>
          <w:rStyle w:val="Collegamentoipertestuale"/>
          <w:rFonts w:ascii="Calibri" w:hAnsi="Calibri" w:cs="Calibri"/>
          <w:color w:val="4472C4"/>
          <w:sz w:val="16"/>
          <w:szCs w:val="16"/>
          <w:u w:val="none"/>
        </w:rPr>
        <w:t xml:space="preserve"> </w:t>
      </w:r>
      <w:r>
        <w:rPr>
          <w:rFonts w:ascii="Calibri" w:hAnsi="Calibri" w:cs="TimesNewRoman"/>
          <w:sz w:val="18"/>
        </w:rPr>
        <w:t xml:space="preserve">congiuntamente </w:t>
      </w:r>
      <w:r w:rsidRPr="00884693">
        <w:rPr>
          <w:rFonts w:ascii="Calibri" w:hAnsi="Calibri" w:cs="TimesNewRoman"/>
          <w:sz w:val="18"/>
        </w:rPr>
        <w:t xml:space="preserve">a </w:t>
      </w:r>
      <w:r w:rsidRPr="00884693">
        <w:rPr>
          <w:rFonts w:ascii="Calibri" w:hAnsi="Calibri" w:cs="Calibri"/>
          <w:b/>
          <w:sz w:val="18"/>
          <w:szCs w:val="16"/>
        </w:rPr>
        <w:t>copia del libretto universitario/accademico</w:t>
      </w:r>
    </w:p>
    <w:p w14:paraId="197BD998" w14:textId="77777777" w:rsidR="0075303F" w:rsidRPr="00AF7E7F" w:rsidRDefault="0075303F" w:rsidP="00EC1DB9">
      <w:pPr>
        <w:spacing w:line="276" w:lineRule="auto"/>
        <w:rPr>
          <w:rFonts w:ascii="Calibri" w:hAnsi="Calibri"/>
          <w:sz w:val="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6342"/>
        <w:gridCol w:w="1211"/>
        <w:gridCol w:w="233"/>
        <w:gridCol w:w="481"/>
        <w:gridCol w:w="442"/>
        <w:gridCol w:w="400"/>
        <w:gridCol w:w="381"/>
        <w:gridCol w:w="445"/>
        <w:gridCol w:w="133"/>
        <w:gridCol w:w="2731"/>
      </w:tblGrid>
      <w:tr w:rsidR="0058435E" w14:paraId="0D32FD12" w14:textId="77777777" w:rsidTr="005E6169">
        <w:trPr>
          <w:trHeight w:val="170"/>
        </w:trPr>
        <w:tc>
          <w:tcPr>
            <w:tcW w:w="772" w:type="pct"/>
          </w:tcPr>
          <w:p w14:paraId="3F575D7B" w14:textId="77777777" w:rsidR="0058435E" w:rsidRDefault="0058435E" w:rsidP="005E6169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Il/La sottoscritto/a</w:t>
            </w:r>
          </w:p>
        </w:tc>
        <w:tc>
          <w:tcPr>
            <w:tcW w:w="2095" w:type="pct"/>
            <w:tcBorders>
              <w:bottom w:val="single" w:sz="4" w:space="0" w:color="auto"/>
            </w:tcBorders>
            <w:vAlign w:val="bottom"/>
          </w:tcPr>
          <w:p w14:paraId="15AA198B" w14:textId="77777777" w:rsidR="0058435E" w:rsidRDefault="0058435E" w:rsidP="005E6169">
            <w:pPr>
              <w:rPr>
                <w:rFonts w:ascii="Calibri" w:hAnsi="Calibri"/>
                <w:sz w:val="18"/>
              </w:rPr>
            </w:pPr>
          </w:p>
        </w:tc>
        <w:tc>
          <w:tcPr>
            <w:tcW w:w="477" w:type="pct"/>
            <w:gridSpan w:val="2"/>
            <w:vAlign w:val="bottom"/>
          </w:tcPr>
          <w:p w14:paraId="39A2A584" w14:textId="77777777" w:rsidR="0058435E" w:rsidRDefault="0058435E" w:rsidP="005E6169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Sesso:</w:t>
            </w:r>
          </w:p>
        </w:tc>
        <w:tc>
          <w:tcPr>
            <w:tcW w:w="159" w:type="pct"/>
            <w:vAlign w:val="bottom"/>
          </w:tcPr>
          <w:p w14:paraId="2FB47F63" w14:textId="77777777" w:rsidR="0058435E" w:rsidRDefault="0058435E" w:rsidP="005E6169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M</w:t>
            </w:r>
          </w:p>
        </w:tc>
        <w:tc>
          <w:tcPr>
            <w:tcW w:w="146" w:type="pct"/>
            <w:vAlign w:val="bottom"/>
          </w:tcPr>
          <w:p w14:paraId="3A87C8EA" w14:textId="77777777" w:rsidR="0058435E" w:rsidRDefault="0058435E" w:rsidP="005E6169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</w:rPr>
              <w:sym w:font="Wingdings" w:char="F071"/>
            </w:r>
          </w:p>
        </w:tc>
        <w:tc>
          <w:tcPr>
            <w:tcW w:w="132" w:type="pct"/>
            <w:vAlign w:val="bottom"/>
          </w:tcPr>
          <w:p w14:paraId="06338B95" w14:textId="77777777" w:rsidR="0058435E" w:rsidRDefault="0058435E" w:rsidP="005E6169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26" w:type="pct"/>
            <w:vAlign w:val="bottom"/>
          </w:tcPr>
          <w:p w14:paraId="027E8D0D" w14:textId="77777777" w:rsidR="0058435E" w:rsidRDefault="0058435E" w:rsidP="005E6169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F</w:t>
            </w:r>
          </w:p>
        </w:tc>
        <w:tc>
          <w:tcPr>
            <w:tcW w:w="147" w:type="pct"/>
            <w:vAlign w:val="bottom"/>
          </w:tcPr>
          <w:p w14:paraId="4BF5EEDC" w14:textId="77777777" w:rsidR="0058435E" w:rsidRDefault="0058435E" w:rsidP="005E6169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</w:rPr>
              <w:sym w:font="Wingdings" w:char="F071"/>
            </w:r>
          </w:p>
        </w:tc>
        <w:tc>
          <w:tcPr>
            <w:tcW w:w="947" w:type="pct"/>
            <w:gridSpan w:val="2"/>
            <w:vAlign w:val="bottom"/>
          </w:tcPr>
          <w:p w14:paraId="34D93E2C" w14:textId="77777777" w:rsidR="0058435E" w:rsidRDefault="0058435E" w:rsidP="005E6169">
            <w:pPr>
              <w:rPr>
                <w:rFonts w:ascii="Calibri" w:hAnsi="Calibri"/>
                <w:sz w:val="18"/>
              </w:rPr>
            </w:pPr>
          </w:p>
        </w:tc>
      </w:tr>
      <w:tr w:rsidR="0058435E" w14:paraId="707B32F2" w14:textId="77777777" w:rsidTr="005E6169">
        <w:trPr>
          <w:trHeight w:val="170"/>
        </w:trPr>
        <w:tc>
          <w:tcPr>
            <w:tcW w:w="772" w:type="pct"/>
          </w:tcPr>
          <w:p w14:paraId="78236245" w14:textId="77777777" w:rsidR="0058435E" w:rsidRDefault="0058435E" w:rsidP="005E6169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95" w:type="pct"/>
            <w:tcBorders>
              <w:top w:val="single" w:sz="4" w:space="0" w:color="auto"/>
            </w:tcBorders>
          </w:tcPr>
          <w:p w14:paraId="007DDCE4" w14:textId="77777777" w:rsidR="0058435E" w:rsidRDefault="0058435E" w:rsidP="005E6169">
            <w:pPr>
              <w:rPr>
                <w:rFonts w:ascii="Calibri" w:hAnsi="Calibri"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Cognome e nome</w:t>
            </w:r>
          </w:p>
        </w:tc>
        <w:tc>
          <w:tcPr>
            <w:tcW w:w="400" w:type="pct"/>
          </w:tcPr>
          <w:p w14:paraId="778FD8FD" w14:textId="77777777" w:rsidR="0058435E" w:rsidRDefault="0058435E" w:rsidP="005E6169">
            <w:pPr>
              <w:rPr>
                <w:rFonts w:ascii="Calibri" w:hAnsi="Calibri"/>
                <w:sz w:val="15"/>
              </w:rPr>
            </w:pPr>
          </w:p>
        </w:tc>
        <w:tc>
          <w:tcPr>
            <w:tcW w:w="831" w:type="pct"/>
            <w:gridSpan w:val="7"/>
          </w:tcPr>
          <w:p w14:paraId="64844AA9" w14:textId="77777777" w:rsidR="0058435E" w:rsidRDefault="0058435E" w:rsidP="005E6169">
            <w:pPr>
              <w:jc w:val="center"/>
              <w:rPr>
                <w:rFonts w:ascii="Calibri" w:hAnsi="Calibri"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Contrassegnare con x</w:t>
            </w:r>
          </w:p>
        </w:tc>
        <w:tc>
          <w:tcPr>
            <w:tcW w:w="901" w:type="pct"/>
          </w:tcPr>
          <w:p w14:paraId="4231183A" w14:textId="77777777" w:rsidR="0058435E" w:rsidRDefault="0058435E" w:rsidP="005E6169">
            <w:pPr>
              <w:rPr>
                <w:rFonts w:ascii="Calibri" w:hAnsi="Calibri"/>
                <w:sz w:val="15"/>
              </w:rPr>
            </w:pPr>
          </w:p>
        </w:tc>
      </w:tr>
    </w:tbl>
    <w:p w14:paraId="415E71DD" w14:textId="77777777" w:rsidR="0058435E" w:rsidRPr="00ED6EE6" w:rsidRDefault="0058435E" w:rsidP="0058435E">
      <w:pPr>
        <w:rPr>
          <w:sz w:val="10"/>
        </w:rPr>
      </w:pPr>
    </w:p>
    <w:tbl>
      <w:tblPr>
        <w:tblW w:w="419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"/>
        <w:gridCol w:w="1601"/>
        <w:gridCol w:w="1889"/>
        <w:gridCol w:w="2390"/>
        <w:gridCol w:w="702"/>
        <w:gridCol w:w="2667"/>
        <w:gridCol w:w="422"/>
        <w:gridCol w:w="1968"/>
      </w:tblGrid>
      <w:tr w:rsidR="0058435E" w14:paraId="46FD0F18" w14:textId="77777777" w:rsidTr="005E6169">
        <w:trPr>
          <w:cantSplit/>
          <w:trHeight w:val="170"/>
        </w:trPr>
        <w:tc>
          <w:tcPr>
            <w:tcW w:w="422" w:type="pct"/>
            <w:vAlign w:val="bottom"/>
          </w:tcPr>
          <w:p w14:paraId="5F43002D" w14:textId="77777777" w:rsidR="0058435E" w:rsidRDefault="0058435E" w:rsidP="005E6169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telefono 1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bottom"/>
          </w:tcPr>
          <w:p w14:paraId="286AB6D6" w14:textId="77777777" w:rsidR="0058435E" w:rsidRDefault="0058435E" w:rsidP="005E6169">
            <w:pPr>
              <w:rPr>
                <w:rFonts w:ascii="Calibri" w:hAnsi="Calibri"/>
                <w:sz w:val="18"/>
              </w:rPr>
            </w:pPr>
          </w:p>
        </w:tc>
        <w:tc>
          <w:tcPr>
            <w:tcW w:w="743" w:type="pct"/>
            <w:vAlign w:val="bottom"/>
          </w:tcPr>
          <w:p w14:paraId="20F4E638" w14:textId="77777777" w:rsidR="0058435E" w:rsidRDefault="0058435E" w:rsidP="005E6169">
            <w:pPr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telefono 2 (eventuale)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vAlign w:val="bottom"/>
          </w:tcPr>
          <w:p w14:paraId="6E30A7D7" w14:textId="77777777" w:rsidR="0058435E" w:rsidRDefault="0058435E" w:rsidP="005E6169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76" w:type="pct"/>
            <w:vAlign w:val="bottom"/>
          </w:tcPr>
          <w:p w14:paraId="5BA3D778" w14:textId="77777777" w:rsidR="0058435E" w:rsidRDefault="0058435E" w:rsidP="005E6169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e-mail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bottom"/>
          </w:tcPr>
          <w:p w14:paraId="378DF3E1" w14:textId="77777777" w:rsidR="0058435E" w:rsidRDefault="0058435E" w:rsidP="005E6169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66" w:type="pct"/>
            <w:vAlign w:val="bottom"/>
          </w:tcPr>
          <w:p w14:paraId="5BD1DE0C" w14:textId="77777777" w:rsidR="0058435E" w:rsidRDefault="0058435E" w:rsidP="005E6169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@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vAlign w:val="bottom"/>
          </w:tcPr>
          <w:p w14:paraId="1D404E00" w14:textId="77777777" w:rsidR="0058435E" w:rsidRDefault="0058435E" w:rsidP="005E6169">
            <w:pPr>
              <w:rPr>
                <w:rFonts w:ascii="Calibri" w:hAnsi="Calibri"/>
                <w:sz w:val="18"/>
              </w:rPr>
            </w:pPr>
          </w:p>
        </w:tc>
      </w:tr>
    </w:tbl>
    <w:p w14:paraId="7538F54A" w14:textId="77777777" w:rsidR="0058435E" w:rsidRPr="00ED6EE6" w:rsidRDefault="0058435E" w:rsidP="0058435E">
      <w:pPr>
        <w:spacing w:line="276" w:lineRule="auto"/>
        <w:jc w:val="both"/>
        <w:rPr>
          <w:rFonts w:ascii="Calibri" w:hAnsi="Calibri"/>
          <w:b/>
          <w:sz w:val="14"/>
        </w:rPr>
      </w:pPr>
    </w:p>
    <w:p w14:paraId="25271577" w14:textId="77777777" w:rsidR="0058435E" w:rsidRPr="0058435E" w:rsidRDefault="0058435E" w:rsidP="0058435E">
      <w:pPr>
        <w:spacing w:line="276" w:lineRule="auto"/>
        <w:rPr>
          <w:rFonts w:ascii="Calibri" w:hAnsi="Calibri" w:cs="TimesNewRoman"/>
          <w:sz w:val="18"/>
        </w:rPr>
      </w:pPr>
      <w:r>
        <w:rPr>
          <w:rFonts w:ascii="Calibri" w:hAnsi="Calibri"/>
          <w:b/>
          <w:sz w:val="18"/>
        </w:rPr>
        <w:t>Frequentante</w:t>
      </w:r>
      <w:r>
        <w:rPr>
          <w:rFonts w:ascii="Calibri" w:hAnsi="Calibri"/>
          <w:sz w:val="18"/>
        </w:rPr>
        <w:t xml:space="preserve"> presso il Conservatorio di Como</w:t>
      </w:r>
    </w:p>
    <w:tbl>
      <w:tblPr>
        <w:tblW w:w="3821" w:type="pct"/>
        <w:tblLook w:val="04A0" w:firstRow="1" w:lastRow="0" w:firstColumn="1" w:lastColumn="0" w:noHBand="0" w:noVBand="1"/>
      </w:tblPr>
      <w:tblGrid>
        <w:gridCol w:w="3184"/>
        <w:gridCol w:w="2378"/>
        <w:gridCol w:w="3072"/>
        <w:gridCol w:w="2933"/>
      </w:tblGrid>
      <w:tr w:rsidR="0058435E" w:rsidRPr="008140D4" w14:paraId="073643A6" w14:textId="77777777" w:rsidTr="0058435E">
        <w:trPr>
          <w:trHeight w:val="283"/>
        </w:trPr>
        <w:tc>
          <w:tcPr>
            <w:tcW w:w="1376" w:type="pct"/>
            <w:vAlign w:val="bottom"/>
          </w:tcPr>
          <w:p w14:paraId="676F3A30" w14:textId="77777777" w:rsidR="0058435E" w:rsidRPr="008140D4" w:rsidRDefault="0058435E" w:rsidP="0058435E">
            <w:pPr>
              <w:numPr>
                <w:ilvl w:val="0"/>
                <w:numId w:val="11"/>
              </w:numPr>
              <w:rPr>
                <w:rFonts w:ascii="Calibri" w:hAnsi="Calibri" w:cs="TimesNewRoman"/>
                <w:sz w:val="18"/>
                <w:szCs w:val="18"/>
              </w:rPr>
            </w:pPr>
            <w:r w:rsidRPr="008140D4">
              <w:rPr>
                <w:rFonts w:ascii="Calibri" w:hAnsi="Calibri" w:cs="TimesNewRoman"/>
                <w:sz w:val="18"/>
                <w:szCs w:val="18"/>
              </w:rPr>
              <w:t>Il Biennio di secondo livello in</w:t>
            </w:r>
          </w:p>
        </w:tc>
        <w:tc>
          <w:tcPr>
            <w:tcW w:w="1028" w:type="pct"/>
            <w:tcBorders>
              <w:bottom w:val="single" w:sz="4" w:space="0" w:color="auto"/>
            </w:tcBorders>
            <w:vAlign w:val="bottom"/>
          </w:tcPr>
          <w:p w14:paraId="311839FA" w14:textId="77777777" w:rsidR="0058435E" w:rsidRPr="008140D4" w:rsidRDefault="0058435E" w:rsidP="005E6169">
            <w:pPr>
              <w:rPr>
                <w:rFonts w:ascii="Calibri" w:hAnsi="Calibri" w:cs="TimesNewRoman"/>
                <w:sz w:val="18"/>
                <w:szCs w:val="18"/>
              </w:rPr>
            </w:pPr>
          </w:p>
        </w:tc>
        <w:tc>
          <w:tcPr>
            <w:tcW w:w="1328" w:type="pct"/>
            <w:vAlign w:val="bottom"/>
          </w:tcPr>
          <w:p w14:paraId="0974ECF0" w14:textId="77777777" w:rsidR="0058435E" w:rsidRPr="008140D4" w:rsidRDefault="0058435E" w:rsidP="0058435E">
            <w:pPr>
              <w:numPr>
                <w:ilvl w:val="0"/>
                <w:numId w:val="10"/>
              </w:numPr>
              <w:rPr>
                <w:rFonts w:ascii="Calibri" w:hAnsi="Calibri" w:cs="TimesNewRoman"/>
                <w:sz w:val="18"/>
                <w:szCs w:val="18"/>
              </w:rPr>
            </w:pPr>
            <w:r w:rsidRPr="008140D4">
              <w:rPr>
                <w:rFonts w:ascii="Calibri" w:hAnsi="Calibri" w:cs="TimesNewRoman"/>
                <w:sz w:val="18"/>
                <w:szCs w:val="18"/>
              </w:rPr>
              <w:t xml:space="preserve">Il Triennio di primo livello in 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vAlign w:val="bottom"/>
          </w:tcPr>
          <w:p w14:paraId="65B260BE" w14:textId="77777777" w:rsidR="0058435E" w:rsidRPr="008140D4" w:rsidRDefault="0058435E" w:rsidP="005E6169">
            <w:pPr>
              <w:rPr>
                <w:rFonts w:ascii="Calibri" w:hAnsi="Calibri" w:cs="TimesNewRoman"/>
                <w:sz w:val="18"/>
                <w:szCs w:val="18"/>
              </w:rPr>
            </w:pPr>
          </w:p>
        </w:tc>
      </w:tr>
    </w:tbl>
    <w:p w14:paraId="47CDFCFD" w14:textId="77777777" w:rsidR="009B521D" w:rsidRPr="00E2208E" w:rsidRDefault="009B521D" w:rsidP="00B863AE">
      <w:pPr>
        <w:spacing w:line="276" w:lineRule="auto"/>
        <w:rPr>
          <w:rFonts w:ascii="Calibri" w:hAnsi="Calibri" w:cs="TimesNewRoman"/>
          <w:sz w:val="8"/>
          <w:szCs w:val="18"/>
        </w:rPr>
      </w:pPr>
    </w:p>
    <w:p w14:paraId="446F4CE7" w14:textId="77777777" w:rsidR="006B04CD" w:rsidRDefault="00DB0C3E" w:rsidP="00AF7E7F">
      <w:pPr>
        <w:spacing w:line="276" w:lineRule="auto"/>
        <w:jc w:val="both"/>
        <w:rPr>
          <w:rFonts w:ascii="Calibri" w:hAnsi="Calibri" w:cs="TimesNewRoman"/>
          <w:sz w:val="18"/>
        </w:rPr>
      </w:pPr>
      <w:r>
        <w:rPr>
          <w:rFonts w:ascii="Calibri" w:hAnsi="Calibri" w:cs="TimesNewRoman"/>
          <w:b/>
          <w:sz w:val="18"/>
        </w:rPr>
        <w:t>C</w:t>
      </w:r>
      <w:r w:rsidR="00AB4924">
        <w:rPr>
          <w:rFonts w:ascii="Calibri" w:hAnsi="Calibri" w:cs="TimesNewRoman"/>
          <w:b/>
          <w:sz w:val="18"/>
        </w:rPr>
        <w:t>HIEDE</w:t>
      </w:r>
      <w:r w:rsidR="006B04CD" w:rsidRPr="007C1311">
        <w:rPr>
          <w:rFonts w:ascii="Calibri" w:hAnsi="Calibri" w:cs="TimesNewRoman"/>
          <w:sz w:val="18"/>
        </w:rPr>
        <w:t xml:space="preserve"> che gli/le vengano riconosciute</w:t>
      </w:r>
      <w:r w:rsidR="00D66816">
        <w:rPr>
          <w:rFonts w:ascii="Calibri" w:hAnsi="Calibri" w:cs="TimesNewRoman"/>
          <w:sz w:val="18"/>
        </w:rPr>
        <w:t xml:space="preserve"> le seguenti </w:t>
      </w:r>
      <w:r w:rsidR="009051BA" w:rsidRPr="0035280F">
        <w:rPr>
          <w:rFonts w:ascii="Calibri" w:hAnsi="Calibri" w:cs="TimesNewRoman"/>
          <w:b/>
          <w:sz w:val="18"/>
        </w:rPr>
        <w:t>A</w:t>
      </w:r>
      <w:r w:rsidR="006B04CD" w:rsidRPr="0035280F">
        <w:rPr>
          <w:rFonts w:ascii="Calibri" w:hAnsi="Calibri" w:cs="TimesNewRoman"/>
          <w:b/>
          <w:sz w:val="18"/>
        </w:rPr>
        <w:t>ttività formative</w:t>
      </w:r>
      <w:r w:rsidR="00B03A0C" w:rsidRPr="0035280F">
        <w:rPr>
          <w:rFonts w:ascii="Calibri" w:hAnsi="Calibri" w:cs="TimesNewRoman"/>
          <w:b/>
          <w:sz w:val="18"/>
        </w:rPr>
        <w:t xml:space="preserve"> </w:t>
      </w:r>
      <w:r w:rsidR="0035280F" w:rsidRPr="0035280F">
        <w:rPr>
          <w:rFonts w:ascii="Calibri" w:hAnsi="Calibri" w:cs="TimesNewRoman"/>
          <w:b/>
          <w:sz w:val="18"/>
        </w:rPr>
        <w:t>svolte precedentemente all’immatricolazione presso il Conservatorio di Como</w:t>
      </w:r>
      <w:r w:rsidR="00D66816" w:rsidRPr="0035280F">
        <w:rPr>
          <w:rFonts w:ascii="Calibri" w:hAnsi="Calibri" w:cs="TimesNewRoman"/>
          <w:sz w:val="18"/>
        </w:rPr>
        <w:t>:</w:t>
      </w:r>
    </w:p>
    <w:p w14:paraId="7CE60F55" w14:textId="77777777" w:rsidR="006B04CD" w:rsidRPr="00833D22" w:rsidRDefault="006B04CD" w:rsidP="006B04CD">
      <w:pPr>
        <w:rPr>
          <w:rFonts w:ascii="Calibri" w:hAnsi="Calibri" w:cs="TimesNewRoman"/>
          <w:b/>
          <w:sz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3254"/>
        <w:gridCol w:w="678"/>
        <w:gridCol w:w="864"/>
        <w:gridCol w:w="738"/>
        <w:gridCol w:w="738"/>
        <w:gridCol w:w="3890"/>
        <w:gridCol w:w="865"/>
        <w:gridCol w:w="862"/>
        <w:gridCol w:w="990"/>
      </w:tblGrid>
      <w:tr w:rsidR="000E3FE0" w:rsidRPr="006A35E5" w14:paraId="4A8BE0E4" w14:textId="77777777" w:rsidTr="008526F5">
        <w:trPr>
          <w:trHeight w:val="227"/>
        </w:trPr>
        <w:tc>
          <w:tcPr>
            <w:tcW w:w="743" w:type="pct"/>
            <w:shd w:val="clear" w:color="auto" w:fill="C6D9F1"/>
            <w:vAlign w:val="center"/>
          </w:tcPr>
          <w:p w14:paraId="20E732C8" w14:textId="77777777" w:rsidR="000E3FE0" w:rsidRPr="00C10394" w:rsidRDefault="000E3FE0" w:rsidP="00095C2A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Istituto di provenienza, città</w:t>
            </w:r>
          </w:p>
        </w:tc>
        <w:tc>
          <w:tcPr>
            <w:tcW w:w="1076" w:type="pct"/>
            <w:shd w:val="clear" w:color="auto" w:fill="C6D9F1"/>
            <w:vAlign w:val="center"/>
          </w:tcPr>
          <w:p w14:paraId="6093E2B8" w14:textId="77777777" w:rsidR="000E3FE0" w:rsidRDefault="000E3FE0" w:rsidP="00A45985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Denominazione disciplina</w:t>
            </w:r>
          </w:p>
          <w:p w14:paraId="246D924C" w14:textId="77777777" w:rsidR="000E3FE0" w:rsidRPr="002D7276" w:rsidRDefault="000E3FE0" w:rsidP="00A45985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dell’Istituto di provenienza</w:t>
            </w:r>
          </w:p>
        </w:tc>
        <w:tc>
          <w:tcPr>
            <w:tcW w:w="224" w:type="pct"/>
            <w:shd w:val="clear" w:color="auto" w:fill="C6D9F1"/>
            <w:vAlign w:val="center"/>
          </w:tcPr>
          <w:p w14:paraId="1A924534" w14:textId="77777777" w:rsidR="000E3FE0" w:rsidRDefault="000E3FE0" w:rsidP="00C05007">
            <w:pPr>
              <w:jc w:val="center"/>
              <w:rPr>
                <w:rFonts w:ascii="Calibri" w:hAnsi="Calibri"/>
                <w:b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 xml:space="preserve">T - </w:t>
            </w:r>
            <w:r w:rsidRPr="00E21D6F">
              <w:rPr>
                <w:rFonts w:ascii="Calibri" w:hAnsi="Calibri"/>
                <w:b/>
                <w:sz w:val="18"/>
                <w:szCs w:val="15"/>
              </w:rPr>
              <w:t>B</w:t>
            </w:r>
          </w:p>
          <w:p w14:paraId="78759C53" w14:textId="77777777" w:rsidR="000E3FE0" w:rsidRPr="00123DED" w:rsidRDefault="000E3FE0" w:rsidP="002A7F5D">
            <w:pPr>
              <w:jc w:val="center"/>
              <w:rPr>
                <w:rFonts w:ascii="Calibri" w:hAnsi="Calibri"/>
                <w:sz w:val="18"/>
                <w:szCs w:val="15"/>
                <w:vertAlign w:val="superscript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>PhD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(</w:t>
            </w:r>
            <w:r w:rsidRPr="00123DED">
              <w:rPr>
                <w:rStyle w:val="Rimandonotaapidipagina"/>
                <w:rFonts w:ascii="Calibri" w:hAnsi="Calibri"/>
                <w:sz w:val="22"/>
                <w:szCs w:val="22"/>
              </w:rPr>
              <w:footnoteReference w:id="1"/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6" w:type="pct"/>
            <w:shd w:val="clear" w:color="auto" w:fill="C6D9F1"/>
            <w:vAlign w:val="center"/>
          </w:tcPr>
          <w:p w14:paraId="52FB2472" w14:textId="77777777" w:rsidR="000E3FE0" w:rsidRPr="00D000A3" w:rsidRDefault="000E3FE0" w:rsidP="00D000A3">
            <w:pPr>
              <w:rPr>
                <w:rFonts w:ascii="Calibri" w:hAnsi="Calibri"/>
                <w:b/>
                <w:sz w:val="18"/>
                <w:szCs w:val="15"/>
              </w:rPr>
            </w:pPr>
            <w:proofErr w:type="spellStart"/>
            <w:r>
              <w:rPr>
                <w:rFonts w:ascii="Calibri" w:hAnsi="Calibri"/>
                <w:b/>
                <w:sz w:val="18"/>
                <w:szCs w:val="15"/>
              </w:rPr>
              <w:t>a.a</w:t>
            </w:r>
            <w:proofErr w:type="spellEnd"/>
            <w:r>
              <w:rPr>
                <w:rFonts w:ascii="Calibri" w:hAnsi="Calibri"/>
                <w:b/>
                <w:sz w:val="18"/>
                <w:szCs w:val="15"/>
              </w:rPr>
              <w:t>.</w:t>
            </w:r>
            <w:r w:rsidRPr="005534A5">
              <w:rPr>
                <w:rFonts w:ascii="Calibri" w:hAnsi="Calibri"/>
                <w:sz w:val="22"/>
                <w:szCs w:val="22"/>
                <w:vertAlign w:val="superscript"/>
              </w:rPr>
              <w:t xml:space="preserve"> (</w:t>
            </w:r>
            <w:r w:rsidRPr="005534A5">
              <w:rPr>
                <w:rStyle w:val="Rimandonotaapidipagina"/>
                <w:rFonts w:ascii="Calibri" w:hAnsi="Calibri"/>
                <w:b/>
                <w:sz w:val="22"/>
                <w:szCs w:val="22"/>
              </w:rPr>
              <w:footnoteReference w:id="2"/>
            </w:r>
            <w:r w:rsidRPr="005534A5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44" w:type="pct"/>
            <w:shd w:val="clear" w:color="auto" w:fill="C6D9F1"/>
            <w:vAlign w:val="center"/>
          </w:tcPr>
          <w:p w14:paraId="07B212D8" w14:textId="77777777" w:rsidR="000E3FE0" w:rsidRDefault="000E3FE0" w:rsidP="00FA3F17">
            <w:pPr>
              <w:rPr>
                <w:rFonts w:ascii="Calibri" w:hAnsi="Calibri"/>
                <w:b/>
                <w:sz w:val="18"/>
                <w:szCs w:val="15"/>
              </w:rPr>
            </w:pPr>
            <w:r w:rsidRPr="005534A5">
              <w:rPr>
                <w:rFonts w:ascii="Calibri" w:hAnsi="Calibri"/>
                <w:b/>
                <w:sz w:val="18"/>
                <w:szCs w:val="15"/>
              </w:rPr>
              <w:t>Voto</w:t>
            </w:r>
          </w:p>
          <w:p w14:paraId="55898B62" w14:textId="77777777" w:rsidR="000E3FE0" w:rsidRPr="005534A5" w:rsidRDefault="000E3FE0" w:rsidP="00A45985">
            <w:pPr>
              <w:rPr>
                <w:rFonts w:ascii="Calibri" w:hAnsi="Calibri"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 xml:space="preserve">esame </w:t>
            </w:r>
          </w:p>
        </w:tc>
        <w:tc>
          <w:tcPr>
            <w:tcW w:w="244" w:type="pct"/>
            <w:shd w:val="clear" w:color="auto" w:fill="C6D9F1"/>
            <w:vAlign w:val="center"/>
          </w:tcPr>
          <w:p w14:paraId="18B5212B" w14:textId="77777777" w:rsidR="000E3FE0" w:rsidRDefault="000E3FE0" w:rsidP="00FA3F17">
            <w:pPr>
              <w:rPr>
                <w:rFonts w:ascii="Calibri" w:hAnsi="Calibri"/>
                <w:b/>
                <w:sz w:val="18"/>
                <w:szCs w:val="15"/>
              </w:rPr>
            </w:pPr>
            <w:r w:rsidRPr="005534A5">
              <w:rPr>
                <w:rFonts w:ascii="Calibri" w:hAnsi="Calibri"/>
                <w:b/>
                <w:sz w:val="18"/>
                <w:szCs w:val="15"/>
              </w:rPr>
              <w:t>CFA</w:t>
            </w:r>
          </w:p>
          <w:p w14:paraId="77C63E0B" w14:textId="77777777" w:rsidR="000E3FE0" w:rsidRPr="005534A5" w:rsidRDefault="000E3FE0" w:rsidP="00A45985">
            <w:pPr>
              <w:rPr>
                <w:rFonts w:ascii="Calibri" w:hAnsi="Calibri"/>
                <w:b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>CFU</w:t>
            </w:r>
          </w:p>
        </w:tc>
        <w:tc>
          <w:tcPr>
            <w:tcW w:w="1286" w:type="pct"/>
            <w:shd w:val="clear" w:color="auto" w:fill="C6D9F1"/>
            <w:vAlign w:val="center"/>
          </w:tcPr>
          <w:p w14:paraId="0B471A85" w14:textId="77777777" w:rsidR="000E3FE0" w:rsidRDefault="000E3FE0" w:rsidP="001659C4">
            <w:pPr>
              <w:rPr>
                <w:rFonts w:ascii="Calibri" w:hAnsi="Calibri"/>
                <w:b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>Denominazione disciplina corrispondente</w:t>
            </w:r>
          </w:p>
          <w:p w14:paraId="41D110CC" w14:textId="77777777" w:rsidR="000E3FE0" w:rsidRPr="0014686C" w:rsidRDefault="000E3FE0" w:rsidP="00A45985">
            <w:pPr>
              <w:rPr>
                <w:rFonts w:ascii="Calibri" w:hAnsi="Calibri"/>
                <w:b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>del Conservatorio di Como</w:t>
            </w:r>
          </w:p>
        </w:tc>
        <w:tc>
          <w:tcPr>
            <w:tcW w:w="286" w:type="pct"/>
            <w:shd w:val="clear" w:color="auto" w:fill="C6D9F1"/>
            <w:vAlign w:val="center"/>
          </w:tcPr>
          <w:p w14:paraId="0C7E2998" w14:textId="77777777" w:rsidR="000E3FE0" w:rsidRDefault="000E3FE0" w:rsidP="009601B4">
            <w:pPr>
              <w:rPr>
                <w:rFonts w:ascii="Calibri" w:hAnsi="Calibri"/>
                <w:b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>CFA</w:t>
            </w:r>
          </w:p>
          <w:p w14:paraId="5F0E6AA2" w14:textId="77777777" w:rsidR="000E3FE0" w:rsidRPr="004421F7" w:rsidRDefault="000E3FE0" w:rsidP="00A45985">
            <w:pPr>
              <w:rPr>
                <w:rFonts w:ascii="Calibri" w:hAnsi="Calibri"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>Como</w:t>
            </w:r>
          </w:p>
        </w:tc>
        <w:tc>
          <w:tcPr>
            <w:tcW w:w="285" w:type="pct"/>
            <w:shd w:val="clear" w:color="auto" w:fill="C6D9F1"/>
            <w:vAlign w:val="center"/>
          </w:tcPr>
          <w:p w14:paraId="471DAE74" w14:textId="77777777" w:rsidR="000E3FE0" w:rsidRDefault="000E3FE0" w:rsidP="0037358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Esito</w:t>
            </w:r>
          </w:p>
          <w:p w14:paraId="58BA7DAB" w14:textId="77777777" w:rsidR="000E3FE0" w:rsidRPr="004A4B55" w:rsidRDefault="000E3FE0" w:rsidP="0037358C">
            <w:pPr>
              <w:jc w:val="center"/>
              <w:rPr>
                <w:rFonts w:ascii="Calibri" w:hAnsi="Calibri"/>
                <w:color w:val="BFBFBF"/>
                <w:sz w:val="15"/>
                <w:szCs w:val="15"/>
              </w:rPr>
            </w:pPr>
            <w:r>
              <w:rPr>
                <w:rFonts w:ascii="Calibri" w:hAnsi="Calibri"/>
                <w:sz w:val="18"/>
                <w:szCs w:val="18"/>
              </w:rPr>
              <w:t>(Si/No)</w:t>
            </w:r>
          </w:p>
        </w:tc>
        <w:tc>
          <w:tcPr>
            <w:tcW w:w="327" w:type="pct"/>
            <w:shd w:val="clear" w:color="auto" w:fill="C6D9F1"/>
          </w:tcPr>
          <w:p w14:paraId="0573E7AF" w14:textId="77777777" w:rsidR="000E3FE0" w:rsidRDefault="000E3FE0" w:rsidP="0037358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E3FE0">
              <w:rPr>
                <w:rFonts w:ascii="Calibri" w:hAnsi="Calibri"/>
                <w:b/>
                <w:sz w:val="16"/>
                <w:szCs w:val="16"/>
              </w:rPr>
              <w:t>Votazione da inserire in carriera accademica</w:t>
            </w:r>
          </w:p>
        </w:tc>
      </w:tr>
      <w:tr w:rsidR="000E3FE0" w:rsidRPr="006A35E5" w14:paraId="3A0D7122" w14:textId="77777777" w:rsidTr="008526F5">
        <w:trPr>
          <w:trHeight w:val="227"/>
        </w:trPr>
        <w:tc>
          <w:tcPr>
            <w:tcW w:w="743" w:type="pct"/>
            <w:vAlign w:val="center"/>
          </w:tcPr>
          <w:p w14:paraId="733F6D22" w14:textId="77777777" w:rsidR="000E3FE0" w:rsidRPr="00B05635" w:rsidRDefault="000E3FE0" w:rsidP="00C10394">
            <w:pPr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vAlign w:val="center"/>
          </w:tcPr>
          <w:p w14:paraId="634A972D" w14:textId="77777777" w:rsidR="000E3FE0" w:rsidRPr="00B05635" w:rsidRDefault="000E3FE0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24" w:type="pct"/>
            <w:vAlign w:val="center"/>
          </w:tcPr>
          <w:p w14:paraId="3F9693DB" w14:textId="77777777" w:rsidR="000E3FE0" w:rsidRPr="00B05635" w:rsidRDefault="000E3FE0" w:rsidP="00C05007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0EB311BA" w14:textId="77777777" w:rsidR="000E3FE0" w:rsidRPr="00B05635" w:rsidRDefault="000E3FE0" w:rsidP="004146B5">
            <w:pPr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06BBC5E5" w14:textId="77777777" w:rsidR="000E3FE0" w:rsidRPr="00B05635" w:rsidRDefault="000E3FE0" w:rsidP="004146B5">
            <w:pPr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6CA393F1" w14:textId="77777777" w:rsidR="000E3FE0" w:rsidRPr="00B05635" w:rsidRDefault="000E3FE0" w:rsidP="004146B5">
            <w:pPr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</w:tc>
        <w:tc>
          <w:tcPr>
            <w:tcW w:w="1286" w:type="pct"/>
            <w:vAlign w:val="center"/>
          </w:tcPr>
          <w:p w14:paraId="5A6F75C4" w14:textId="77777777" w:rsidR="000E3FE0" w:rsidRPr="00B05635" w:rsidRDefault="000E3FE0" w:rsidP="004146B5">
            <w:pPr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0105CBBB" w14:textId="77777777" w:rsidR="000E3FE0" w:rsidRPr="00B05635" w:rsidRDefault="000E3FE0" w:rsidP="004146B5">
            <w:pPr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</w:tc>
        <w:tc>
          <w:tcPr>
            <w:tcW w:w="285" w:type="pct"/>
            <w:shd w:val="clear" w:color="auto" w:fill="C6D9F1"/>
            <w:vAlign w:val="center"/>
          </w:tcPr>
          <w:p w14:paraId="56656B25" w14:textId="77777777" w:rsidR="000E3FE0" w:rsidRPr="00605863" w:rsidRDefault="000E3FE0" w:rsidP="0037358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C6D9F1"/>
          </w:tcPr>
          <w:p w14:paraId="0BCC5CB6" w14:textId="77777777" w:rsidR="000E3FE0" w:rsidRPr="00605863" w:rsidRDefault="000E3FE0" w:rsidP="0037358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0E3FE0" w:rsidRPr="006A35E5" w14:paraId="1C94B542" w14:textId="77777777" w:rsidTr="008526F5">
        <w:trPr>
          <w:trHeight w:val="227"/>
        </w:trPr>
        <w:tc>
          <w:tcPr>
            <w:tcW w:w="743" w:type="pct"/>
            <w:vAlign w:val="center"/>
          </w:tcPr>
          <w:p w14:paraId="30B9F5FA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6" w:type="pct"/>
            <w:vAlign w:val="center"/>
          </w:tcPr>
          <w:p w14:paraId="691E3C61" w14:textId="77777777" w:rsidR="000E3FE0" w:rsidRPr="00B05635" w:rsidRDefault="000E3FE0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24" w:type="pct"/>
            <w:vAlign w:val="center"/>
          </w:tcPr>
          <w:p w14:paraId="47FF36CB" w14:textId="77777777" w:rsidR="000E3FE0" w:rsidRPr="00B05635" w:rsidRDefault="000E3FE0" w:rsidP="00C05007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24E5F69E" w14:textId="77777777" w:rsidR="000E3FE0" w:rsidRPr="00B05635" w:rsidRDefault="000E3FE0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2532E251" w14:textId="77777777" w:rsidR="000E3FE0" w:rsidRPr="00B05635" w:rsidRDefault="000E3FE0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2C210BE1" w14:textId="77777777" w:rsidR="000E3FE0" w:rsidRPr="00B05635" w:rsidRDefault="000E3FE0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286" w:type="pct"/>
            <w:vAlign w:val="center"/>
          </w:tcPr>
          <w:p w14:paraId="0AD17109" w14:textId="77777777" w:rsidR="000E3FE0" w:rsidRPr="00B05635" w:rsidRDefault="000E3FE0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1FEA25E3" w14:textId="77777777" w:rsidR="000E3FE0" w:rsidRPr="00B05635" w:rsidRDefault="000E3FE0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85" w:type="pct"/>
            <w:shd w:val="clear" w:color="auto" w:fill="C6D9F1"/>
            <w:vAlign w:val="center"/>
          </w:tcPr>
          <w:p w14:paraId="74BC311B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C6D9F1"/>
          </w:tcPr>
          <w:p w14:paraId="72B4C920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0E3FE0" w:rsidRPr="006A35E5" w14:paraId="338A093F" w14:textId="77777777" w:rsidTr="008526F5">
        <w:trPr>
          <w:trHeight w:val="227"/>
        </w:trPr>
        <w:tc>
          <w:tcPr>
            <w:tcW w:w="743" w:type="pct"/>
            <w:vAlign w:val="center"/>
          </w:tcPr>
          <w:p w14:paraId="0FFA565C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6" w:type="pct"/>
            <w:vAlign w:val="center"/>
          </w:tcPr>
          <w:p w14:paraId="11CFAF70" w14:textId="77777777" w:rsidR="000E3FE0" w:rsidRPr="00B05635" w:rsidRDefault="000E3FE0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24" w:type="pct"/>
            <w:vAlign w:val="center"/>
          </w:tcPr>
          <w:p w14:paraId="678A0F03" w14:textId="77777777" w:rsidR="000E3FE0" w:rsidRPr="00B05635" w:rsidRDefault="000E3FE0" w:rsidP="00C05007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366ED030" w14:textId="77777777" w:rsidR="000E3FE0" w:rsidRPr="00B05635" w:rsidRDefault="000E3FE0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5435A311" w14:textId="77777777" w:rsidR="000E3FE0" w:rsidRPr="00B05635" w:rsidRDefault="000E3FE0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28BDB704" w14:textId="77777777" w:rsidR="000E3FE0" w:rsidRPr="00B05635" w:rsidRDefault="000E3FE0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286" w:type="pct"/>
            <w:vAlign w:val="center"/>
          </w:tcPr>
          <w:p w14:paraId="1122E741" w14:textId="77777777" w:rsidR="000E3FE0" w:rsidRPr="00B05635" w:rsidRDefault="000E3FE0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030E5114" w14:textId="77777777" w:rsidR="000E3FE0" w:rsidRPr="00B05635" w:rsidRDefault="000E3FE0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85" w:type="pct"/>
            <w:shd w:val="clear" w:color="auto" w:fill="C6D9F1"/>
            <w:vAlign w:val="center"/>
          </w:tcPr>
          <w:p w14:paraId="5749230A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C6D9F1"/>
          </w:tcPr>
          <w:p w14:paraId="2BD20802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0E3FE0" w:rsidRPr="006A35E5" w14:paraId="35F953C8" w14:textId="77777777" w:rsidTr="008526F5">
        <w:trPr>
          <w:trHeight w:val="227"/>
        </w:trPr>
        <w:tc>
          <w:tcPr>
            <w:tcW w:w="743" w:type="pct"/>
            <w:vAlign w:val="center"/>
          </w:tcPr>
          <w:p w14:paraId="51918B87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6" w:type="pct"/>
            <w:vAlign w:val="center"/>
          </w:tcPr>
          <w:p w14:paraId="57A2AB7C" w14:textId="77777777" w:rsidR="000E3FE0" w:rsidRPr="00B05635" w:rsidRDefault="000E3FE0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24" w:type="pct"/>
            <w:vAlign w:val="center"/>
          </w:tcPr>
          <w:p w14:paraId="16998E0A" w14:textId="77777777" w:rsidR="000E3FE0" w:rsidRPr="00B05635" w:rsidRDefault="000E3FE0" w:rsidP="00C05007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1BEACEE1" w14:textId="77777777" w:rsidR="000E3FE0" w:rsidRPr="00B05635" w:rsidRDefault="000E3FE0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1A0F5EE3" w14:textId="77777777" w:rsidR="000E3FE0" w:rsidRPr="00B05635" w:rsidRDefault="000E3FE0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5AB7F970" w14:textId="77777777" w:rsidR="000E3FE0" w:rsidRPr="00B05635" w:rsidRDefault="000E3FE0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286" w:type="pct"/>
            <w:vAlign w:val="center"/>
          </w:tcPr>
          <w:p w14:paraId="5EE928C2" w14:textId="77777777" w:rsidR="000E3FE0" w:rsidRPr="00B05635" w:rsidRDefault="000E3FE0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31CD89F9" w14:textId="77777777" w:rsidR="000E3FE0" w:rsidRPr="00B05635" w:rsidRDefault="000E3FE0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85" w:type="pct"/>
            <w:shd w:val="clear" w:color="auto" w:fill="C6D9F1"/>
            <w:vAlign w:val="center"/>
          </w:tcPr>
          <w:p w14:paraId="3532D3B9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C6D9F1"/>
          </w:tcPr>
          <w:p w14:paraId="79F137DF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0E3FE0" w:rsidRPr="006A35E5" w14:paraId="22B36B8F" w14:textId="77777777" w:rsidTr="008526F5">
        <w:trPr>
          <w:trHeight w:val="227"/>
        </w:trPr>
        <w:tc>
          <w:tcPr>
            <w:tcW w:w="743" w:type="pct"/>
            <w:vAlign w:val="center"/>
          </w:tcPr>
          <w:p w14:paraId="390FFD8B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6" w:type="pct"/>
            <w:vAlign w:val="center"/>
          </w:tcPr>
          <w:p w14:paraId="357E87D3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4" w:type="pct"/>
            <w:vAlign w:val="center"/>
          </w:tcPr>
          <w:p w14:paraId="522D8AAF" w14:textId="77777777" w:rsidR="000E3FE0" w:rsidRPr="00B05635" w:rsidRDefault="000E3FE0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382E3E08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610E864E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05435088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6" w:type="pct"/>
            <w:vAlign w:val="center"/>
          </w:tcPr>
          <w:p w14:paraId="02751DFE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620C4FAB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5" w:type="pct"/>
            <w:shd w:val="clear" w:color="auto" w:fill="C6D9F1"/>
            <w:vAlign w:val="center"/>
          </w:tcPr>
          <w:p w14:paraId="0D594E62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C6D9F1"/>
          </w:tcPr>
          <w:p w14:paraId="3620C85D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0E3FE0" w:rsidRPr="006A35E5" w14:paraId="003074FC" w14:textId="77777777" w:rsidTr="008526F5">
        <w:trPr>
          <w:trHeight w:val="227"/>
        </w:trPr>
        <w:tc>
          <w:tcPr>
            <w:tcW w:w="743" w:type="pct"/>
            <w:vAlign w:val="center"/>
          </w:tcPr>
          <w:p w14:paraId="58320345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6" w:type="pct"/>
            <w:vAlign w:val="center"/>
          </w:tcPr>
          <w:p w14:paraId="11B4625C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4" w:type="pct"/>
            <w:vAlign w:val="center"/>
          </w:tcPr>
          <w:p w14:paraId="502E134D" w14:textId="77777777" w:rsidR="000E3FE0" w:rsidRPr="00B05635" w:rsidRDefault="000E3FE0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12A74D70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37527AB5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723A545B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6" w:type="pct"/>
            <w:vAlign w:val="center"/>
          </w:tcPr>
          <w:p w14:paraId="42C328C2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53FF8480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5" w:type="pct"/>
            <w:shd w:val="clear" w:color="auto" w:fill="C6D9F1"/>
            <w:vAlign w:val="center"/>
          </w:tcPr>
          <w:p w14:paraId="0C8AFD2B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C6D9F1"/>
          </w:tcPr>
          <w:p w14:paraId="4B1F05DB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0E3FE0" w:rsidRPr="006A35E5" w14:paraId="61EAD3CA" w14:textId="77777777" w:rsidTr="008526F5">
        <w:trPr>
          <w:trHeight w:val="227"/>
        </w:trPr>
        <w:tc>
          <w:tcPr>
            <w:tcW w:w="743" w:type="pct"/>
            <w:vAlign w:val="center"/>
          </w:tcPr>
          <w:p w14:paraId="5E049387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6" w:type="pct"/>
            <w:vAlign w:val="center"/>
          </w:tcPr>
          <w:p w14:paraId="709C93C8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4" w:type="pct"/>
            <w:vAlign w:val="center"/>
          </w:tcPr>
          <w:p w14:paraId="41DE63E8" w14:textId="77777777" w:rsidR="000E3FE0" w:rsidRPr="00B05635" w:rsidRDefault="000E3FE0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0BAB85B0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4E347293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4D1C4FBD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6" w:type="pct"/>
            <w:vAlign w:val="center"/>
          </w:tcPr>
          <w:p w14:paraId="522BD36F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765B37FE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5" w:type="pct"/>
            <w:shd w:val="clear" w:color="auto" w:fill="C6D9F1"/>
            <w:vAlign w:val="center"/>
          </w:tcPr>
          <w:p w14:paraId="247FEFFB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C6D9F1"/>
          </w:tcPr>
          <w:p w14:paraId="5B262874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0E3FE0" w:rsidRPr="006A35E5" w14:paraId="72F128D0" w14:textId="77777777" w:rsidTr="008526F5">
        <w:trPr>
          <w:trHeight w:val="227"/>
        </w:trPr>
        <w:tc>
          <w:tcPr>
            <w:tcW w:w="743" w:type="pct"/>
            <w:vAlign w:val="center"/>
          </w:tcPr>
          <w:p w14:paraId="08CBCA92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6" w:type="pct"/>
            <w:vAlign w:val="center"/>
          </w:tcPr>
          <w:p w14:paraId="0D2702E2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4" w:type="pct"/>
            <w:vAlign w:val="center"/>
          </w:tcPr>
          <w:p w14:paraId="2CA6424A" w14:textId="77777777" w:rsidR="000E3FE0" w:rsidRPr="00B05635" w:rsidRDefault="000E3FE0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0149CE7A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0782DDA3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427D7C59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6" w:type="pct"/>
            <w:vAlign w:val="center"/>
          </w:tcPr>
          <w:p w14:paraId="63184845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359970CF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5" w:type="pct"/>
            <w:shd w:val="clear" w:color="auto" w:fill="C6D9F1"/>
            <w:vAlign w:val="center"/>
          </w:tcPr>
          <w:p w14:paraId="5A8984B2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C6D9F1"/>
          </w:tcPr>
          <w:p w14:paraId="68B49626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0E3FE0" w:rsidRPr="006A35E5" w14:paraId="0D038429" w14:textId="77777777" w:rsidTr="008526F5">
        <w:trPr>
          <w:trHeight w:val="227"/>
        </w:trPr>
        <w:tc>
          <w:tcPr>
            <w:tcW w:w="743" w:type="pct"/>
            <w:vAlign w:val="center"/>
          </w:tcPr>
          <w:p w14:paraId="28B79AD1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6" w:type="pct"/>
            <w:vAlign w:val="center"/>
          </w:tcPr>
          <w:p w14:paraId="26BB0318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4" w:type="pct"/>
            <w:vAlign w:val="center"/>
          </w:tcPr>
          <w:p w14:paraId="6F7267EA" w14:textId="77777777" w:rsidR="000E3FE0" w:rsidRPr="00B05635" w:rsidRDefault="000E3FE0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13095EB1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69826851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4AE8D839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6" w:type="pct"/>
            <w:vAlign w:val="center"/>
          </w:tcPr>
          <w:p w14:paraId="61BBD2A7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7D8D4999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5" w:type="pct"/>
            <w:shd w:val="clear" w:color="auto" w:fill="C6D9F1"/>
            <w:vAlign w:val="center"/>
          </w:tcPr>
          <w:p w14:paraId="304D793B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C6D9F1"/>
          </w:tcPr>
          <w:p w14:paraId="27308FA5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0E3FE0" w:rsidRPr="006A35E5" w14:paraId="2D9876E4" w14:textId="77777777" w:rsidTr="008526F5">
        <w:trPr>
          <w:trHeight w:val="227"/>
        </w:trPr>
        <w:tc>
          <w:tcPr>
            <w:tcW w:w="743" w:type="pct"/>
            <w:vAlign w:val="center"/>
          </w:tcPr>
          <w:p w14:paraId="5AF1DCDA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6" w:type="pct"/>
            <w:vAlign w:val="center"/>
          </w:tcPr>
          <w:p w14:paraId="0BB28DBC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4" w:type="pct"/>
            <w:vAlign w:val="center"/>
          </w:tcPr>
          <w:p w14:paraId="5BF42668" w14:textId="77777777" w:rsidR="000E3FE0" w:rsidRPr="00B05635" w:rsidRDefault="000E3FE0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40725E11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7E8F766F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60BF6C5F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6" w:type="pct"/>
            <w:vAlign w:val="center"/>
          </w:tcPr>
          <w:p w14:paraId="2AAD4FA8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55D59D06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5" w:type="pct"/>
            <w:shd w:val="clear" w:color="auto" w:fill="C6D9F1"/>
            <w:vAlign w:val="center"/>
          </w:tcPr>
          <w:p w14:paraId="7EF5C378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C6D9F1"/>
          </w:tcPr>
          <w:p w14:paraId="3558E00F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0E3FE0" w:rsidRPr="006A35E5" w14:paraId="15B20EE5" w14:textId="77777777" w:rsidTr="008526F5">
        <w:trPr>
          <w:trHeight w:val="227"/>
        </w:trPr>
        <w:tc>
          <w:tcPr>
            <w:tcW w:w="743" w:type="pct"/>
            <w:vAlign w:val="center"/>
          </w:tcPr>
          <w:p w14:paraId="4D15E1B1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6" w:type="pct"/>
            <w:vAlign w:val="center"/>
          </w:tcPr>
          <w:p w14:paraId="5B802D79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4" w:type="pct"/>
            <w:vAlign w:val="center"/>
          </w:tcPr>
          <w:p w14:paraId="5F5D638E" w14:textId="77777777" w:rsidR="000E3FE0" w:rsidRPr="00B05635" w:rsidRDefault="000E3FE0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1CC12E4E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3A1A3982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1B1CFB88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6" w:type="pct"/>
            <w:vAlign w:val="center"/>
          </w:tcPr>
          <w:p w14:paraId="41EA58F0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5662C26F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5" w:type="pct"/>
            <w:shd w:val="clear" w:color="auto" w:fill="C6D9F1"/>
            <w:vAlign w:val="center"/>
          </w:tcPr>
          <w:p w14:paraId="25C9EE99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C6D9F1"/>
          </w:tcPr>
          <w:p w14:paraId="4ED327FE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0E3FE0" w:rsidRPr="006A35E5" w14:paraId="0B3CB205" w14:textId="77777777" w:rsidTr="008526F5">
        <w:trPr>
          <w:trHeight w:val="227"/>
        </w:trPr>
        <w:tc>
          <w:tcPr>
            <w:tcW w:w="743" w:type="pct"/>
            <w:vAlign w:val="center"/>
          </w:tcPr>
          <w:p w14:paraId="6AF235F0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6" w:type="pct"/>
            <w:vAlign w:val="center"/>
          </w:tcPr>
          <w:p w14:paraId="690C34B7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4" w:type="pct"/>
            <w:vAlign w:val="center"/>
          </w:tcPr>
          <w:p w14:paraId="144F4C7D" w14:textId="77777777" w:rsidR="000E3FE0" w:rsidRPr="00B05635" w:rsidRDefault="000E3FE0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4136227D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54D5EF66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4" w:type="pct"/>
            <w:vAlign w:val="center"/>
          </w:tcPr>
          <w:p w14:paraId="2E4DFBAA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6" w:type="pct"/>
            <w:vAlign w:val="center"/>
          </w:tcPr>
          <w:p w14:paraId="00BC79E9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6" w:type="pct"/>
            <w:vAlign w:val="center"/>
          </w:tcPr>
          <w:p w14:paraId="599D8841" w14:textId="77777777" w:rsidR="000E3FE0" w:rsidRPr="00B05635" w:rsidRDefault="000E3FE0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5" w:type="pct"/>
            <w:shd w:val="clear" w:color="auto" w:fill="C6D9F1"/>
            <w:vAlign w:val="center"/>
          </w:tcPr>
          <w:p w14:paraId="0B8110B1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C6D9F1"/>
          </w:tcPr>
          <w:p w14:paraId="716A0487" w14:textId="77777777" w:rsidR="000E3FE0" w:rsidRPr="00605863" w:rsidRDefault="000E3FE0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0E3FE0" w:rsidRPr="006A35E5" w14:paraId="563A7755" w14:textId="77777777" w:rsidTr="008526F5">
        <w:trPr>
          <w:trHeight w:val="227"/>
        </w:trPr>
        <w:tc>
          <w:tcPr>
            <w:tcW w:w="4673" w:type="pct"/>
            <w:gridSpan w:val="9"/>
            <w:shd w:val="clear" w:color="auto" w:fill="C6D9F1"/>
            <w:vAlign w:val="center"/>
          </w:tcPr>
          <w:p w14:paraId="328630C6" w14:textId="77777777" w:rsidR="000E3FE0" w:rsidRPr="00537547" w:rsidRDefault="000E3FE0" w:rsidP="005925BC">
            <w:pPr>
              <w:jc w:val="right"/>
              <w:rPr>
                <w:rFonts w:ascii="Calibri" w:hAnsi="Calibri"/>
                <w:color w:val="BFBFBF"/>
                <w:sz w:val="15"/>
                <w:szCs w:val="15"/>
              </w:rPr>
            </w:pPr>
          </w:p>
        </w:tc>
        <w:tc>
          <w:tcPr>
            <w:tcW w:w="327" w:type="pct"/>
            <w:shd w:val="clear" w:color="auto" w:fill="C6D9F1"/>
          </w:tcPr>
          <w:p w14:paraId="6109F64B" w14:textId="77777777" w:rsidR="000E3FE0" w:rsidRPr="00537547" w:rsidRDefault="000E3FE0" w:rsidP="005925BC">
            <w:pPr>
              <w:jc w:val="right"/>
              <w:rPr>
                <w:rFonts w:ascii="Calibri" w:hAnsi="Calibri"/>
                <w:color w:val="BFBFBF"/>
                <w:sz w:val="15"/>
                <w:szCs w:val="15"/>
              </w:rPr>
            </w:pPr>
          </w:p>
        </w:tc>
      </w:tr>
    </w:tbl>
    <w:p w14:paraId="1C00DAC9" w14:textId="77777777" w:rsidR="00884693" w:rsidRPr="00884693" w:rsidRDefault="00884693" w:rsidP="00AD5F7B">
      <w:pPr>
        <w:jc w:val="center"/>
        <w:rPr>
          <w:rFonts w:ascii="Calibri" w:hAnsi="Calibri"/>
          <w:b/>
          <w:color w:val="FF0000"/>
          <w:sz w:val="8"/>
          <w:highlight w:val="yellow"/>
        </w:rPr>
      </w:pPr>
    </w:p>
    <w:p w14:paraId="67D621DD" w14:textId="77777777" w:rsidR="0058435E" w:rsidRPr="009B6F89" w:rsidRDefault="0058435E" w:rsidP="0058435E">
      <w:pPr>
        <w:jc w:val="center"/>
        <w:rPr>
          <w:rFonts w:ascii="Calibri" w:eastAsia="Calibri" w:hAnsi="Calibri" w:cs="Calibri"/>
          <w:b/>
          <w:color w:val="FF0000"/>
          <w:sz w:val="16"/>
          <w:szCs w:val="16"/>
        </w:rPr>
      </w:pPr>
      <w:r w:rsidRPr="009B6F89">
        <w:rPr>
          <w:rFonts w:ascii="Calibri" w:hAnsi="Calibri"/>
          <w:b/>
          <w:color w:val="FF0000"/>
          <w:sz w:val="16"/>
          <w:szCs w:val="16"/>
        </w:rPr>
        <w:t>L</w:t>
      </w:r>
      <w:r w:rsidRPr="009B6F89">
        <w:rPr>
          <w:rFonts w:ascii="Calibri" w:eastAsia="Calibri" w:hAnsi="Calibri" w:cs="Calibri"/>
          <w:b/>
          <w:color w:val="FF0000"/>
          <w:sz w:val="16"/>
          <w:szCs w:val="16"/>
        </w:rPr>
        <w:t>a compilazione di tutti i campi è obbligatoria; richieste in assenza di dat</w:t>
      </w:r>
      <w:r>
        <w:rPr>
          <w:rFonts w:ascii="Calibri" w:eastAsia="Calibri" w:hAnsi="Calibri" w:cs="Calibri"/>
          <w:b/>
          <w:color w:val="FF0000"/>
          <w:sz w:val="16"/>
          <w:szCs w:val="16"/>
        </w:rPr>
        <w:t>i</w:t>
      </w:r>
      <w:r w:rsidRPr="009B6F89">
        <w:rPr>
          <w:rFonts w:ascii="Calibri" w:eastAsia="Calibri" w:hAnsi="Calibri" w:cs="Calibri"/>
          <w:b/>
          <w:color w:val="FF0000"/>
          <w:sz w:val="16"/>
          <w:szCs w:val="16"/>
        </w:rPr>
        <w:t>, con erronee indicazioni e prive di adeguata documentazione di riferimento non saranno prese in considerazione.</w:t>
      </w:r>
    </w:p>
    <w:p w14:paraId="1CDE1B1E" w14:textId="77777777" w:rsidR="0058435E" w:rsidRPr="00164954" w:rsidRDefault="0058435E" w:rsidP="0058435E">
      <w:pPr>
        <w:jc w:val="center"/>
        <w:rPr>
          <w:rFonts w:ascii="Calibri" w:hAnsi="Calibri"/>
          <w:b/>
          <w:sz w:val="6"/>
          <w:szCs w:val="6"/>
        </w:rPr>
      </w:pPr>
    </w:p>
    <w:p w14:paraId="0FC2FCBB" w14:textId="77777777" w:rsidR="0058435E" w:rsidRPr="008578D1" w:rsidRDefault="0058435E" w:rsidP="0058435E">
      <w:pPr>
        <w:jc w:val="right"/>
        <w:rPr>
          <w:rFonts w:ascii="Calibri" w:hAnsi="Calibri"/>
          <w:sz w:val="16"/>
          <w:szCs w:val="16"/>
        </w:rPr>
      </w:pPr>
      <w:r w:rsidRPr="008578D1">
        <w:rPr>
          <w:rFonts w:ascii="Calibri" w:hAnsi="Calibri"/>
          <w:sz w:val="16"/>
          <w:szCs w:val="16"/>
        </w:rPr>
        <w:t>Dichiarazione di autenticità</w:t>
      </w:r>
      <w:r>
        <w:rPr>
          <w:rFonts w:ascii="Calibri" w:hAnsi="Calibri"/>
          <w:sz w:val="16"/>
          <w:szCs w:val="16"/>
        </w:rPr>
        <w:t>, da compilare e unire alla richiesta,</w:t>
      </w:r>
      <w:r w:rsidRPr="008578D1">
        <w:rPr>
          <w:rFonts w:ascii="Calibri" w:hAnsi="Calibri"/>
          <w:sz w:val="16"/>
          <w:szCs w:val="16"/>
        </w:rPr>
        <w:t xml:space="preserve"> a pagina 3</w:t>
      </w:r>
    </w:p>
    <w:p w14:paraId="46665991" w14:textId="77777777" w:rsidR="0058435E" w:rsidRDefault="0058435E" w:rsidP="0058435E">
      <w:pPr>
        <w:jc w:val="center"/>
        <w:rPr>
          <w:rFonts w:ascii="Calibri" w:hAnsi="Calibri"/>
          <w:b/>
          <w:sz w:val="16"/>
          <w:szCs w:val="16"/>
        </w:rPr>
      </w:pPr>
      <w:r w:rsidRPr="00071200">
        <w:rPr>
          <w:rFonts w:ascii="Calibri" w:hAnsi="Calibri"/>
          <w:b/>
          <w:sz w:val="16"/>
          <w:szCs w:val="16"/>
        </w:rPr>
        <w:t xml:space="preserve">DICHIARAZIONE </w:t>
      </w:r>
      <w:r w:rsidRPr="00DC3846">
        <w:rPr>
          <w:rFonts w:ascii="Calibri" w:hAnsi="Calibri"/>
          <w:b/>
          <w:smallCaps/>
          <w:sz w:val="16"/>
          <w:szCs w:val="16"/>
        </w:rPr>
        <w:t>di</w:t>
      </w:r>
      <w:r w:rsidRPr="00071200">
        <w:rPr>
          <w:rFonts w:ascii="Calibri" w:hAnsi="Calibri"/>
          <w:b/>
          <w:sz w:val="16"/>
          <w:szCs w:val="16"/>
        </w:rPr>
        <w:t xml:space="preserve"> AUTENTICITÀ</w:t>
      </w:r>
    </w:p>
    <w:p w14:paraId="5F86DC07" w14:textId="77777777" w:rsidR="0058435E" w:rsidRPr="00164954" w:rsidRDefault="0058435E" w:rsidP="0058435E">
      <w:pPr>
        <w:jc w:val="center"/>
        <w:rPr>
          <w:rFonts w:ascii="Calibri" w:hAnsi="Calibri"/>
          <w:b/>
          <w:sz w:val="6"/>
          <w:szCs w:val="10"/>
        </w:rPr>
      </w:pPr>
    </w:p>
    <w:p w14:paraId="53B3D5E7" w14:textId="77777777" w:rsidR="0058435E" w:rsidRPr="00071200" w:rsidRDefault="0058435E" w:rsidP="0058435E">
      <w:pPr>
        <w:jc w:val="center"/>
        <w:rPr>
          <w:rFonts w:ascii="Calibri" w:hAnsi="Calibri" w:cs="TimesNewRoman"/>
          <w:sz w:val="16"/>
          <w:szCs w:val="16"/>
        </w:rPr>
      </w:pPr>
      <w:r w:rsidRPr="00071200">
        <w:rPr>
          <w:rFonts w:ascii="Calibri" w:hAnsi="Calibri" w:cs="TimesNewRoman"/>
          <w:sz w:val="16"/>
          <w:szCs w:val="16"/>
        </w:rPr>
        <w:t xml:space="preserve">Il/la sottoscritto/a ________________________________ </w:t>
      </w:r>
      <w:r w:rsidRPr="00071200">
        <w:rPr>
          <w:rFonts w:ascii="Calibri" w:hAnsi="Calibri"/>
          <w:bCs/>
          <w:sz w:val="16"/>
          <w:szCs w:val="16"/>
        </w:rPr>
        <w:t>consapevole delle sanzioni penali previste per il caso di falsità in atti e dichiarazioni mendaci, così come stabilito dall'art.76 del D.P.R. 445 del 28/12/2000 e della conseguente possibile decadenza dai benefici conseguenti al provvedimento eventualmente emanato sulla base della dichiarazione non veritiera,</w:t>
      </w:r>
    </w:p>
    <w:p w14:paraId="3521E532" w14:textId="77777777" w:rsidR="0058435E" w:rsidRPr="00071200" w:rsidRDefault="0058435E" w:rsidP="0058435E">
      <w:pPr>
        <w:jc w:val="both"/>
        <w:rPr>
          <w:rFonts w:ascii="Calibri" w:hAnsi="Calibri"/>
          <w:sz w:val="8"/>
          <w:szCs w:val="16"/>
        </w:rPr>
      </w:pPr>
    </w:p>
    <w:p w14:paraId="706286AD" w14:textId="77777777" w:rsidR="0058435E" w:rsidRPr="00071200" w:rsidRDefault="0058435E" w:rsidP="0058435E">
      <w:pPr>
        <w:jc w:val="center"/>
        <w:rPr>
          <w:rFonts w:ascii="Calibri" w:hAnsi="Calibri"/>
          <w:b/>
          <w:sz w:val="16"/>
          <w:szCs w:val="16"/>
        </w:rPr>
      </w:pPr>
      <w:r w:rsidRPr="00071200">
        <w:rPr>
          <w:rFonts w:ascii="Calibri" w:hAnsi="Calibri"/>
          <w:b/>
          <w:sz w:val="16"/>
          <w:szCs w:val="16"/>
        </w:rPr>
        <w:t>DICHIARA</w:t>
      </w:r>
    </w:p>
    <w:p w14:paraId="0ED5A10C" w14:textId="77777777" w:rsidR="0058435E" w:rsidRPr="00071200" w:rsidRDefault="0058435E" w:rsidP="0058435E">
      <w:pPr>
        <w:jc w:val="center"/>
        <w:rPr>
          <w:rFonts w:ascii="Calibri" w:hAnsi="Calibri"/>
          <w:sz w:val="16"/>
          <w:szCs w:val="16"/>
        </w:rPr>
      </w:pPr>
      <w:r w:rsidRPr="00071200">
        <w:rPr>
          <w:rFonts w:ascii="Calibri" w:hAnsi="Calibri"/>
          <w:sz w:val="16"/>
          <w:szCs w:val="16"/>
        </w:rPr>
        <w:t>che tutte le informazioni contenute corrispondono al vero.</w:t>
      </w:r>
    </w:p>
    <w:p w14:paraId="34900920" w14:textId="77777777" w:rsidR="0058435E" w:rsidRPr="005E54D9" w:rsidRDefault="0058435E" w:rsidP="0058435E">
      <w:pPr>
        <w:rPr>
          <w:rFonts w:ascii="Calibri" w:hAnsi="Calibri" w:cs="TimesNewRoman"/>
          <w:sz w:val="10"/>
        </w:rPr>
      </w:pPr>
    </w:p>
    <w:p w14:paraId="14BADA35" w14:textId="77777777" w:rsidR="0058435E" w:rsidRDefault="0058435E" w:rsidP="0058435E">
      <w:pPr>
        <w:rPr>
          <w:rFonts w:ascii="Calibri" w:hAnsi="Calibri" w:cs="TimesNewRoman"/>
          <w:sz w:val="18"/>
          <w:szCs w:val="24"/>
        </w:rPr>
      </w:pPr>
      <w:r w:rsidRPr="005D6450">
        <w:rPr>
          <w:rFonts w:ascii="Calibri" w:hAnsi="Calibri" w:cs="TimesNewRoman"/>
          <w:sz w:val="18"/>
          <w:szCs w:val="24"/>
        </w:rPr>
        <w:t>Como</w:t>
      </w:r>
      <w:r w:rsidRPr="00AE12FC">
        <w:rPr>
          <w:rFonts w:ascii="Calibri" w:hAnsi="Calibri" w:cs="TimesNewRoman"/>
          <w:sz w:val="18"/>
          <w:szCs w:val="24"/>
        </w:rPr>
        <w:t xml:space="preserve">, </w:t>
      </w:r>
      <w:r>
        <w:rPr>
          <w:rFonts w:ascii="Calibri" w:hAnsi="Calibri" w:cs="TimesNewRoman"/>
          <w:sz w:val="18"/>
          <w:szCs w:val="24"/>
        </w:rPr>
        <w:t>______</w:t>
      </w:r>
      <w:r w:rsidR="00531026">
        <w:rPr>
          <w:rFonts w:ascii="Calibri" w:hAnsi="Calibri" w:cs="TimesNewRoman"/>
          <w:sz w:val="18"/>
          <w:szCs w:val="24"/>
        </w:rPr>
        <w:t>___</w:t>
      </w:r>
    </w:p>
    <w:p w14:paraId="327CFCB5" w14:textId="77777777" w:rsidR="00164954" w:rsidRDefault="00164954" w:rsidP="0058435E">
      <w:pPr>
        <w:jc w:val="right"/>
        <w:rPr>
          <w:rFonts w:ascii="Calibri" w:hAnsi="Calibri" w:cs="TimesNewRoman"/>
          <w:sz w:val="18"/>
          <w:szCs w:val="24"/>
        </w:rPr>
      </w:pPr>
      <w:r>
        <w:rPr>
          <w:rFonts w:ascii="Calibri" w:hAnsi="Calibri" w:cs="TimesNewRoman"/>
          <w:i/>
          <w:color w:val="A6A6A6"/>
          <w:sz w:val="18"/>
          <w:szCs w:val="24"/>
        </w:rPr>
        <w:t>digitare Nome e Cognome:</w:t>
      </w:r>
      <w:r>
        <w:rPr>
          <w:rFonts w:ascii="Calibri" w:hAnsi="Calibri" w:cs="TimesNewRoman"/>
          <w:i/>
          <w:sz w:val="18"/>
          <w:szCs w:val="24"/>
        </w:rPr>
        <w:t xml:space="preserve"> </w:t>
      </w:r>
      <w:r>
        <w:rPr>
          <w:rFonts w:ascii="Calibri" w:hAnsi="Calibri" w:cs="TimesNewRoman"/>
          <w:sz w:val="18"/>
          <w:szCs w:val="24"/>
        </w:rPr>
        <w:t>F.to _____________________</w:t>
      </w:r>
    </w:p>
    <w:p w14:paraId="63C9BD08" w14:textId="27603FD1" w:rsidR="0058435E" w:rsidRPr="000D3705" w:rsidRDefault="0058435E" w:rsidP="0058435E">
      <w:pPr>
        <w:jc w:val="right"/>
        <w:rPr>
          <w:rFonts w:ascii="Calibri" w:hAnsi="Calibri" w:cs="TimesNewRoman"/>
          <w:sz w:val="16"/>
        </w:rPr>
      </w:pPr>
      <w:r w:rsidRPr="000D3705">
        <w:rPr>
          <w:rFonts w:ascii="Calibri" w:hAnsi="Calibri" w:cs="TimesNewRoman"/>
          <w:sz w:val="16"/>
        </w:rPr>
        <w:t xml:space="preserve">Firma autografa sostituita a mezzo stampa ai sensi </w:t>
      </w:r>
    </w:p>
    <w:p w14:paraId="4D65CBEC" w14:textId="77777777" w:rsidR="0058435E" w:rsidRDefault="0058435E" w:rsidP="0058435E">
      <w:pPr>
        <w:ind w:left="5664" w:firstLine="708"/>
        <w:jc w:val="right"/>
        <w:rPr>
          <w:rFonts w:ascii="Calibri" w:hAnsi="Calibri" w:cs="TimesNewRoman"/>
          <w:sz w:val="16"/>
        </w:rPr>
      </w:pPr>
      <w:r w:rsidRPr="000D3705">
        <w:rPr>
          <w:rFonts w:ascii="Calibri" w:hAnsi="Calibri" w:cs="TimesNewRoman"/>
          <w:sz w:val="16"/>
        </w:rPr>
        <w:t>dell’art. 3, comma 2 del decreto legislativo n. 39/93</w:t>
      </w:r>
    </w:p>
    <w:p w14:paraId="554D0BC7" w14:textId="77777777" w:rsidR="0058435E" w:rsidRPr="005E54D9" w:rsidRDefault="0058435E" w:rsidP="0058435E">
      <w:pPr>
        <w:ind w:left="5664" w:firstLine="708"/>
        <w:jc w:val="right"/>
        <w:rPr>
          <w:rFonts w:ascii="Calibri" w:hAnsi="Calibri" w:cs="TimesNewRoman"/>
          <w:sz w:val="12"/>
        </w:rPr>
      </w:pPr>
    </w:p>
    <w:p w14:paraId="07C9B27B" w14:textId="77777777" w:rsidR="0058435E" w:rsidRDefault="0058435E" w:rsidP="0058435E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sz w:val="17"/>
          <w:szCs w:val="17"/>
        </w:rPr>
        <w:t>I dati personali, generali e, dove richiesti, particolari, sono raccolti per la gestione organizzativa, amministrativa del servizio scolastico o accademico richiesto. Sono inseriti nel nostro sistema informativo e vengono trattati da personale autorizzato. Il loro trattamento è legittimo e verrà fatto in modo trasparente e responsabile.</w:t>
      </w:r>
    </w:p>
    <w:p w14:paraId="5FD0BC59" w14:textId="77777777" w:rsidR="0058435E" w:rsidRDefault="0058435E" w:rsidP="0058435E">
      <w:pPr>
        <w:ind w:firstLine="6"/>
        <w:rPr>
          <w:rFonts w:ascii="Calibri" w:hAnsi="Calibri" w:cs="TimesNewRoman"/>
          <w:b/>
          <w:color w:val="0070C0"/>
          <w:sz w:val="16"/>
        </w:rPr>
      </w:pPr>
    </w:p>
    <w:p w14:paraId="65D68DDA" w14:textId="77777777" w:rsidR="0058435E" w:rsidRDefault="0058435E" w:rsidP="0058435E">
      <w:pPr>
        <w:ind w:firstLine="6"/>
        <w:rPr>
          <w:rFonts w:ascii="Calibri" w:hAnsi="Calibri" w:cs="TimesNewRoman"/>
          <w:b/>
          <w:color w:val="0070C0"/>
          <w:sz w:val="16"/>
        </w:rPr>
      </w:pPr>
      <w:r w:rsidRPr="009B6F89">
        <w:rPr>
          <w:rFonts w:ascii="Calibri" w:hAnsi="Calibri" w:cs="TimesNewRoman"/>
          <w:b/>
          <w:color w:val="0070C0"/>
          <w:sz w:val="16"/>
        </w:rPr>
        <w:t xml:space="preserve">PROSECUZIONE DELLA CARRIERA ACCADEMICA PRESSO IL CONSERVATORIO </w:t>
      </w:r>
      <w:r w:rsidRPr="00DC3846">
        <w:rPr>
          <w:rFonts w:ascii="Calibri" w:hAnsi="Calibri" w:cs="TimesNewRoman"/>
          <w:b/>
          <w:smallCaps/>
          <w:color w:val="0070C0"/>
          <w:sz w:val="16"/>
        </w:rPr>
        <w:t>di</w:t>
      </w:r>
      <w:r w:rsidRPr="009B6F89">
        <w:rPr>
          <w:rFonts w:ascii="Calibri" w:hAnsi="Calibri" w:cs="TimesNewRoman"/>
          <w:b/>
          <w:color w:val="0070C0"/>
          <w:sz w:val="16"/>
        </w:rPr>
        <w:t xml:space="preserve"> COMO</w:t>
      </w:r>
    </w:p>
    <w:p w14:paraId="730CD722" w14:textId="77777777" w:rsidR="0058435E" w:rsidRPr="00B03A0C" w:rsidRDefault="0058435E" w:rsidP="0058435E">
      <w:pPr>
        <w:ind w:firstLine="6"/>
        <w:rPr>
          <w:rFonts w:ascii="Calibri" w:hAnsi="Calibri" w:cs="TimesNewRoman"/>
          <w:sz w:val="15"/>
          <w:szCs w:val="15"/>
        </w:rPr>
      </w:pPr>
      <w:r w:rsidRPr="00B03A0C">
        <w:rPr>
          <w:rFonts w:ascii="Calibri" w:hAnsi="Calibri" w:cs="TimesNewRoman"/>
          <w:sz w:val="15"/>
          <w:szCs w:val="15"/>
        </w:rPr>
        <w:t>Compilazione a cura della Commissione per la ricognizione delle attività formative pregresse</w:t>
      </w:r>
    </w:p>
    <w:p w14:paraId="4EA6259E" w14:textId="77777777" w:rsidR="0058435E" w:rsidRDefault="0058435E" w:rsidP="0058435E">
      <w:pPr>
        <w:ind w:firstLine="6"/>
        <w:rPr>
          <w:rFonts w:ascii="Calibri" w:hAnsi="Calibri" w:cs="TimesNewRoman"/>
          <w:b/>
          <w:color w:val="0070C0"/>
          <w:sz w:val="16"/>
        </w:rPr>
      </w:pPr>
    </w:p>
    <w:tbl>
      <w:tblPr>
        <w:tblW w:w="24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1536"/>
        <w:gridCol w:w="976"/>
      </w:tblGrid>
      <w:tr w:rsidR="0058435E" w:rsidRPr="004421F7" w14:paraId="6FF25D32" w14:textId="77777777" w:rsidTr="005E6169">
        <w:trPr>
          <w:trHeight w:val="227"/>
        </w:trPr>
        <w:tc>
          <w:tcPr>
            <w:tcW w:w="3271" w:type="pct"/>
            <w:shd w:val="clear" w:color="auto" w:fill="C6D9F1"/>
            <w:vAlign w:val="center"/>
          </w:tcPr>
          <w:p w14:paraId="56FDF863" w14:textId="77777777" w:rsidR="0058435E" w:rsidRPr="00184B15" w:rsidRDefault="0058435E" w:rsidP="005E6169">
            <w:pPr>
              <w:rPr>
                <w:rFonts w:ascii="Calibri" w:hAnsi="Calibri"/>
                <w:b/>
                <w:sz w:val="16"/>
                <w:szCs w:val="22"/>
              </w:rPr>
            </w:pPr>
            <w:r w:rsidRPr="00184B15">
              <w:rPr>
                <w:rFonts w:ascii="Calibri" w:hAnsi="Calibri"/>
                <w:b/>
                <w:sz w:val="16"/>
                <w:szCs w:val="22"/>
              </w:rPr>
              <w:t>Eventuali debiti formativi</w:t>
            </w:r>
            <w:r>
              <w:rPr>
                <w:rFonts w:ascii="Calibri" w:hAnsi="Calibri"/>
                <w:b/>
                <w:sz w:val="16"/>
                <w:szCs w:val="22"/>
              </w:rPr>
              <w:t>:</w:t>
            </w:r>
          </w:p>
        </w:tc>
        <w:tc>
          <w:tcPr>
            <w:tcW w:w="1057" w:type="pct"/>
            <w:shd w:val="clear" w:color="auto" w:fill="C6D9F1"/>
            <w:vAlign w:val="center"/>
          </w:tcPr>
          <w:p w14:paraId="682ECD92" w14:textId="77777777" w:rsidR="0058435E" w:rsidRPr="00184B15" w:rsidRDefault="0058435E" w:rsidP="005E6169">
            <w:pPr>
              <w:rPr>
                <w:rFonts w:ascii="Calibri" w:hAnsi="Calibri"/>
                <w:b/>
                <w:sz w:val="16"/>
                <w:szCs w:val="15"/>
              </w:rPr>
            </w:pPr>
            <w:r w:rsidRPr="00184B15">
              <w:rPr>
                <w:rFonts w:ascii="Calibri" w:hAnsi="Calibri"/>
                <w:b/>
                <w:sz w:val="16"/>
                <w:szCs w:val="15"/>
              </w:rPr>
              <w:t>Ordinamento</w:t>
            </w:r>
          </w:p>
        </w:tc>
        <w:tc>
          <w:tcPr>
            <w:tcW w:w="672" w:type="pct"/>
            <w:shd w:val="clear" w:color="auto" w:fill="C6D9F1"/>
            <w:vAlign w:val="center"/>
          </w:tcPr>
          <w:p w14:paraId="6691518C" w14:textId="77777777" w:rsidR="0058435E" w:rsidRPr="00184B15" w:rsidRDefault="0058435E" w:rsidP="005E6169">
            <w:pPr>
              <w:rPr>
                <w:rFonts w:ascii="Calibri" w:hAnsi="Calibri"/>
                <w:b/>
                <w:sz w:val="16"/>
                <w:szCs w:val="15"/>
              </w:rPr>
            </w:pPr>
            <w:r w:rsidRPr="00184B15">
              <w:rPr>
                <w:rFonts w:ascii="Calibri" w:hAnsi="Calibri"/>
                <w:b/>
                <w:sz w:val="16"/>
                <w:szCs w:val="15"/>
              </w:rPr>
              <w:t>***</w:t>
            </w:r>
          </w:p>
        </w:tc>
      </w:tr>
      <w:tr w:rsidR="0058435E" w:rsidRPr="00B05635" w14:paraId="44462126" w14:textId="77777777" w:rsidTr="005E6169">
        <w:trPr>
          <w:trHeight w:val="227"/>
        </w:trPr>
        <w:tc>
          <w:tcPr>
            <w:tcW w:w="3271" w:type="pct"/>
            <w:vAlign w:val="center"/>
          </w:tcPr>
          <w:p w14:paraId="3FEE323D" w14:textId="77777777" w:rsidR="0058435E" w:rsidRPr="000069FC" w:rsidRDefault="0058435E" w:rsidP="005E616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300A175E" w14:textId="77777777" w:rsidR="0058435E" w:rsidRPr="000069FC" w:rsidRDefault="0058435E" w:rsidP="005E616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0E2F3663" w14:textId="77777777" w:rsidR="0058435E" w:rsidRPr="000069FC" w:rsidRDefault="0058435E" w:rsidP="005E616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069FC">
              <w:rPr>
                <w:rFonts w:ascii="Calibri" w:hAnsi="Calibri"/>
                <w:color w:val="000000"/>
                <w:sz w:val="16"/>
                <w:szCs w:val="16"/>
              </w:rPr>
              <w:t>***</w:t>
            </w:r>
          </w:p>
        </w:tc>
      </w:tr>
      <w:tr w:rsidR="0058435E" w:rsidRPr="00B05635" w14:paraId="29524DF5" w14:textId="77777777" w:rsidTr="005E6169">
        <w:trPr>
          <w:trHeight w:val="227"/>
        </w:trPr>
        <w:tc>
          <w:tcPr>
            <w:tcW w:w="3271" w:type="pct"/>
            <w:vAlign w:val="center"/>
          </w:tcPr>
          <w:p w14:paraId="51727696" w14:textId="77777777" w:rsidR="0058435E" w:rsidRPr="000069FC" w:rsidRDefault="0058435E" w:rsidP="005E616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2F3C32C8" w14:textId="77777777" w:rsidR="0058435E" w:rsidRPr="000069FC" w:rsidRDefault="0058435E" w:rsidP="005E616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3374F7C7" w14:textId="77777777" w:rsidR="0058435E" w:rsidRPr="000069FC" w:rsidRDefault="0058435E" w:rsidP="005E616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069FC">
              <w:rPr>
                <w:rFonts w:ascii="Calibri" w:hAnsi="Calibri"/>
                <w:color w:val="000000"/>
                <w:sz w:val="16"/>
                <w:szCs w:val="16"/>
              </w:rPr>
              <w:t>***</w:t>
            </w:r>
          </w:p>
        </w:tc>
      </w:tr>
      <w:tr w:rsidR="0058435E" w:rsidRPr="00B05635" w14:paraId="763E8378" w14:textId="77777777" w:rsidTr="005E6169">
        <w:trPr>
          <w:trHeight w:val="227"/>
        </w:trPr>
        <w:tc>
          <w:tcPr>
            <w:tcW w:w="3271" w:type="pct"/>
            <w:shd w:val="clear" w:color="auto" w:fill="C6D9F1"/>
            <w:vAlign w:val="center"/>
          </w:tcPr>
          <w:p w14:paraId="5585807A" w14:textId="77777777" w:rsidR="0058435E" w:rsidRPr="00184B15" w:rsidRDefault="0058435E" w:rsidP="005E6169">
            <w:pPr>
              <w:rPr>
                <w:rFonts w:ascii="Calibri" w:hAnsi="Calibri"/>
                <w:b/>
                <w:sz w:val="16"/>
                <w:szCs w:val="22"/>
              </w:rPr>
            </w:pPr>
            <w:r w:rsidRPr="00184B15">
              <w:rPr>
                <w:rFonts w:ascii="Calibri" w:hAnsi="Calibri"/>
                <w:b/>
                <w:sz w:val="16"/>
                <w:szCs w:val="22"/>
              </w:rPr>
              <w:t>Eventuali obblighi formativi</w:t>
            </w:r>
            <w:r>
              <w:rPr>
                <w:rFonts w:ascii="Calibri" w:hAnsi="Calibri"/>
                <w:b/>
                <w:sz w:val="16"/>
                <w:szCs w:val="22"/>
              </w:rPr>
              <w:t>:</w:t>
            </w:r>
          </w:p>
        </w:tc>
        <w:tc>
          <w:tcPr>
            <w:tcW w:w="1057" w:type="pct"/>
            <w:shd w:val="clear" w:color="auto" w:fill="C6D9F1"/>
            <w:vAlign w:val="center"/>
          </w:tcPr>
          <w:p w14:paraId="7D9EA54E" w14:textId="77777777" w:rsidR="0058435E" w:rsidRPr="00184B15" w:rsidRDefault="0058435E" w:rsidP="005E6169">
            <w:pPr>
              <w:rPr>
                <w:rFonts w:ascii="Calibri" w:hAnsi="Calibri"/>
                <w:b/>
                <w:sz w:val="16"/>
                <w:szCs w:val="15"/>
              </w:rPr>
            </w:pPr>
            <w:r w:rsidRPr="00184B15">
              <w:rPr>
                <w:rFonts w:ascii="Calibri" w:hAnsi="Calibri"/>
                <w:b/>
                <w:sz w:val="16"/>
                <w:szCs w:val="15"/>
              </w:rPr>
              <w:t>Ordinamento</w:t>
            </w:r>
          </w:p>
        </w:tc>
        <w:tc>
          <w:tcPr>
            <w:tcW w:w="672" w:type="pct"/>
            <w:shd w:val="clear" w:color="auto" w:fill="C6D9F1"/>
            <w:vAlign w:val="center"/>
          </w:tcPr>
          <w:p w14:paraId="4A388B22" w14:textId="77777777" w:rsidR="0058435E" w:rsidRPr="00184B15" w:rsidRDefault="0058435E" w:rsidP="005E6169">
            <w:pPr>
              <w:rPr>
                <w:rFonts w:ascii="Calibri" w:hAnsi="Calibri"/>
                <w:b/>
                <w:sz w:val="16"/>
                <w:szCs w:val="15"/>
              </w:rPr>
            </w:pPr>
            <w:r w:rsidRPr="00184B15">
              <w:rPr>
                <w:rFonts w:ascii="Calibri" w:hAnsi="Calibri"/>
                <w:b/>
                <w:sz w:val="16"/>
                <w:szCs w:val="15"/>
              </w:rPr>
              <w:t>CFA</w:t>
            </w:r>
          </w:p>
        </w:tc>
      </w:tr>
      <w:tr w:rsidR="0058435E" w:rsidRPr="00B05635" w14:paraId="4D538884" w14:textId="77777777" w:rsidTr="005E6169">
        <w:trPr>
          <w:trHeight w:val="227"/>
        </w:trPr>
        <w:tc>
          <w:tcPr>
            <w:tcW w:w="3271" w:type="pct"/>
            <w:vAlign w:val="center"/>
          </w:tcPr>
          <w:p w14:paraId="574696EB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4A1886D1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29F8EAC6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8435E" w:rsidRPr="00B05635" w14:paraId="728ED338" w14:textId="77777777" w:rsidTr="005E6169">
        <w:trPr>
          <w:trHeight w:val="227"/>
        </w:trPr>
        <w:tc>
          <w:tcPr>
            <w:tcW w:w="3271" w:type="pct"/>
            <w:vAlign w:val="center"/>
          </w:tcPr>
          <w:p w14:paraId="18A920F3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2B61BA75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5F3AEC79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8435E" w:rsidRPr="00B05635" w14:paraId="0C42393F" w14:textId="77777777" w:rsidTr="005E6169">
        <w:trPr>
          <w:trHeight w:val="227"/>
        </w:trPr>
        <w:tc>
          <w:tcPr>
            <w:tcW w:w="3271" w:type="pct"/>
            <w:shd w:val="clear" w:color="auto" w:fill="C6D9F1"/>
            <w:vAlign w:val="center"/>
          </w:tcPr>
          <w:p w14:paraId="6C49EF72" w14:textId="77777777" w:rsidR="0058435E" w:rsidRPr="000069FC" w:rsidRDefault="0058435E" w:rsidP="005E616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Prosecuzione della carriera accademica, discipline:</w:t>
            </w:r>
          </w:p>
        </w:tc>
        <w:tc>
          <w:tcPr>
            <w:tcW w:w="1057" w:type="pct"/>
            <w:shd w:val="clear" w:color="auto" w:fill="C6D9F1"/>
            <w:vAlign w:val="center"/>
          </w:tcPr>
          <w:p w14:paraId="6B73DC07" w14:textId="77777777" w:rsidR="0058435E" w:rsidRPr="000069FC" w:rsidRDefault="0058435E" w:rsidP="005E616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Annualità di riferimento</w:t>
            </w:r>
          </w:p>
        </w:tc>
        <w:tc>
          <w:tcPr>
            <w:tcW w:w="672" w:type="pct"/>
            <w:shd w:val="clear" w:color="auto" w:fill="C6D9F1"/>
            <w:vAlign w:val="center"/>
          </w:tcPr>
          <w:p w14:paraId="56CCDCDF" w14:textId="77777777" w:rsidR="0058435E" w:rsidRPr="000069FC" w:rsidRDefault="0058435E" w:rsidP="005E616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CFA</w:t>
            </w:r>
          </w:p>
        </w:tc>
      </w:tr>
      <w:tr w:rsidR="0058435E" w:rsidRPr="00B05635" w14:paraId="22A42001" w14:textId="77777777" w:rsidTr="005E6169">
        <w:trPr>
          <w:trHeight w:val="227"/>
        </w:trPr>
        <w:tc>
          <w:tcPr>
            <w:tcW w:w="3271" w:type="pct"/>
            <w:vAlign w:val="center"/>
          </w:tcPr>
          <w:p w14:paraId="639ADE61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47522DCB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36B39692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8435E" w:rsidRPr="00B05635" w14:paraId="0751F6E3" w14:textId="77777777" w:rsidTr="005E6169">
        <w:trPr>
          <w:trHeight w:val="227"/>
        </w:trPr>
        <w:tc>
          <w:tcPr>
            <w:tcW w:w="3271" w:type="pct"/>
            <w:vAlign w:val="center"/>
          </w:tcPr>
          <w:p w14:paraId="0D6C8C5A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1850FED6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764D1CAC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8435E" w:rsidRPr="00B05635" w14:paraId="37616CFE" w14:textId="77777777" w:rsidTr="005E6169">
        <w:trPr>
          <w:trHeight w:val="227"/>
        </w:trPr>
        <w:tc>
          <w:tcPr>
            <w:tcW w:w="3271" w:type="pct"/>
            <w:vAlign w:val="center"/>
          </w:tcPr>
          <w:p w14:paraId="6E791471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361212CF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6E686E6E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8435E" w:rsidRPr="00B05635" w14:paraId="134FFCEF" w14:textId="77777777" w:rsidTr="005E6169">
        <w:trPr>
          <w:trHeight w:val="227"/>
        </w:trPr>
        <w:tc>
          <w:tcPr>
            <w:tcW w:w="3271" w:type="pct"/>
            <w:vAlign w:val="center"/>
          </w:tcPr>
          <w:p w14:paraId="2F9F3001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09016724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15DE7C37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8435E" w:rsidRPr="00B05635" w14:paraId="465C2A73" w14:textId="77777777" w:rsidTr="005E6169">
        <w:trPr>
          <w:trHeight w:val="227"/>
        </w:trPr>
        <w:tc>
          <w:tcPr>
            <w:tcW w:w="3271" w:type="pct"/>
            <w:vAlign w:val="center"/>
          </w:tcPr>
          <w:p w14:paraId="7EA72414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6D200980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0119659F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8435E" w:rsidRPr="00B05635" w14:paraId="2ED940E0" w14:textId="77777777" w:rsidTr="005E6169">
        <w:trPr>
          <w:trHeight w:val="227"/>
        </w:trPr>
        <w:tc>
          <w:tcPr>
            <w:tcW w:w="3271" w:type="pct"/>
            <w:vAlign w:val="center"/>
          </w:tcPr>
          <w:p w14:paraId="58D565A1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0DA8AD5B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1B0F23B3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8435E" w:rsidRPr="00B05635" w14:paraId="7A54479E" w14:textId="77777777" w:rsidTr="005E6169">
        <w:trPr>
          <w:trHeight w:val="227"/>
        </w:trPr>
        <w:tc>
          <w:tcPr>
            <w:tcW w:w="3271" w:type="pct"/>
            <w:vAlign w:val="center"/>
          </w:tcPr>
          <w:p w14:paraId="5F9AA9B7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4B6DB13D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4A35503E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8435E" w:rsidRPr="00B05635" w14:paraId="68031958" w14:textId="77777777" w:rsidTr="005E6169">
        <w:trPr>
          <w:trHeight w:val="227"/>
        </w:trPr>
        <w:tc>
          <w:tcPr>
            <w:tcW w:w="3271" w:type="pct"/>
            <w:vAlign w:val="center"/>
          </w:tcPr>
          <w:p w14:paraId="0E4C6439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23ADA0DF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57014D66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8435E" w:rsidRPr="00B05635" w14:paraId="50DA9D42" w14:textId="77777777" w:rsidTr="005E6169">
        <w:trPr>
          <w:trHeight w:val="227"/>
        </w:trPr>
        <w:tc>
          <w:tcPr>
            <w:tcW w:w="3271" w:type="pct"/>
            <w:vAlign w:val="center"/>
          </w:tcPr>
          <w:p w14:paraId="59F03642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6F5E7464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15A4082F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8435E" w:rsidRPr="00B05635" w14:paraId="361390ED" w14:textId="77777777" w:rsidTr="005E6169">
        <w:trPr>
          <w:trHeight w:val="227"/>
        </w:trPr>
        <w:tc>
          <w:tcPr>
            <w:tcW w:w="3271" w:type="pct"/>
            <w:vAlign w:val="center"/>
          </w:tcPr>
          <w:p w14:paraId="6DCFD0EE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588F2023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05D0CB4A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8435E" w:rsidRPr="00B05635" w14:paraId="39806F14" w14:textId="77777777" w:rsidTr="005E6169">
        <w:trPr>
          <w:trHeight w:val="227"/>
        </w:trPr>
        <w:tc>
          <w:tcPr>
            <w:tcW w:w="3271" w:type="pct"/>
            <w:vAlign w:val="center"/>
          </w:tcPr>
          <w:p w14:paraId="27ABB309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01001912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7BCE6EE0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8435E" w:rsidRPr="00B05635" w14:paraId="69C4B017" w14:textId="77777777" w:rsidTr="005E6169">
        <w:trPr>
          <w:trHeight w:val="227"/>
        </w:trPr>
        <w:tc>
          <w:tcPr>
            <w:tcW w:w="3271" w:type="pct"/>
            <w:vAlign w:val="center"/>
          </w:tcPr>
          <w:p w14:paraId="0F322045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110CADEB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2E78C25A" w14:textId="77777777" w:rsidR="0058435E" w:rsidRPr="000069FC" w:rsidRDefault="0058435E" w:rsidP="005E616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8435E" w:rsidRPr="00B05635" w14:paraId="6D6F52C8" w14:textId="77777777" w:rsidTr="005E6169">
        <w:trPr>
          <w:trHeight w:val="227"/>
        </w:trPr>
        <w:tc>
          <w:tcPr>
            <w:tcW w:w="5000" w:type="pct"/>
            <w:gridSpan w:val="3"/>
            <w:shd w:val="clear" w:color="auto" w:fill="C6D9F1"/>
            <w:vAlign w:val="center"/>
          </w:tcPr>
          <w:p w14:paraId="39A44171" w14:textId="77777777" w:rsidR="0058435E" w:rsidRPr="000069FC" w:rsidRDefault="0058435E" w:rsidP="005E6169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2C7AE7A" w14:textId="77777777" w:rsidR="00E75E40" w:rsidRDefault="00E75E40" w:rsidP="008526F5">
      <w:pPr>
        <w:jc w:val="center"/>
        <w:rPr>
          <w:rFonts w:ascii="Calibri" w:hAnsi="Calibri" w:cs="TimesNewRoman"/>
          <w:sz w:val="16"/>
        </w:rPr>
      </w:pPr>
    </w:p>
    <w:sectPr w:rsidR="00E75E40" w:rsidSect="00715B59">
      <w:headerReference w:type="default" r:id="rId10"/>
      <w:footerReference w:type="default" r:id="rId11"/>
      <w:pgSz w:w="16838" w:h="11906" w:orient="landscape" w:code="9"/>
      <w:pgMar w:top="851" w:right="851" w:bottom="851" w:left="85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7438" w14:textId="77777777" w:rsidR="00ED3353" w:rsidRDefault="00ED3353" w:rsidP="00AC0A47">
      <w:r>
        <w:separator/>
      </w:r>
    </w:p>
  </w:endnote>
  <w:endnote w:type="continuationSeparator" w:id="0">
    <w:p w14:paraId="4B66324B" w14:textId="77777777" w:rsidR="00ED3353" w:rsidRDefault="00ED3353" w:rsidP="00AC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446C" w14:textId="77777777" w:rsidR="008475C7" w:rsidRPr="007A6BC6" w:rsidRDefault="007031FA" w:rsidP="008475C7">
    <w:pPr>
      <w:pStyle w:val="Pidipagina"/>
      <w:jc w:val="center"/>
      <w:rPr>
        <w:rFonts w:cs="Calibri"/>
        <w:sz w:val="12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F25A37" wp14:editId="187BB777">
              <wp:simplePos x="0" y="0"/>
              <wp:positionH relativeFrom="column">
                <wp:posOffset>-934085</wp:posOffset>
              </wp:positionH>
              <wp:positionV relativeFrom="paragraph">
                <wp:posOffset>89535</wp:posOffset>
              </wp:positionV>
              <wp:extent cx="7976235" cy="635"/>
              <wp:effectExtent l="8890" t="13335" r="6350" b="50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7623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008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3.55pt;margin-top:7.05pt;width:628.0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" strokeweight=".5pt"/>
          </w:pict>
        </mc:Fallback>
      </mc:AlternateContent>
    </w:r>
  </w:p>
  <w:p w14:paraId="5049AA6A" w14:textId="77777777" w:rsidR="00D50FF2" w:rsidRPr="00D50FF2" w:rsidRDefault="00D50FF2" w:rsidP="008475C7">
    <w:pPr>
      <w:pStyle w:val="Pidipagina"/>
      <w:jc w:val="center"/>
      <w:rPr>
        <w:rFonts w:cs="Calibri"/>
        <w:sz w:val="12"/>
        <w:szCs w:val="18"/>
      </w:rPr>
    </w:pPr>
  </w:p>
  <w:p w14:paraId="351B93C7" w14:textId="77777777" w:rsidR="00AC0A47" w:rsidRPr="00CF18BE" w:rsidRDefault="008475C7" w:rsidP="008475C7">
    <w:pPr>
      <w:pStyle w:val="Pidipagina"/>
      <w:jc w:val="center"/>
      <w:rPr>
        <w:rFonts w:ascii="Calibri" w:hAnsi="Calibri" w:cs="Calibri"/>
        <w:sz w:val="16"/>
      </w:rPr>
    </w:pPr>
    <w:r w:rsidRPr="00CF18BE">
      <w:rPr>
        <w:rFonts w:ascii="Calibri" w:hAnsi="Calibri" w:cs="Calibri"/>
        <w:sz w:val="16"/>
        <w:szCs w:val="18"/>
      </w:rPr>
      <w:t>Via Cadorna 4, Como -</w:t>
    </w:r>
    <w:r w:rsidRPr="00CF18BE">
      <w:rPr>
        <w:rFonts w:ascii="Calibri" w:hAnsi="Calibri" w:cs="Calibri"/>
        <w:smallCaps/>
        <w:szCs w:val="18"/>
      </w:rPr>
      <w:t xml:space="preserve"> </w:t>
    </w:r>
    <w:r w:rsidRPr="00CF18BE">
      <w:rPr>
        <w:rFonts w:ascii="Calibri" w:hAnsi="Calibri" w:cs="Calibri"/>
        <w:sz w:val="16"/>
      </w:rPr>
      <w:t>www.conservatoriocomo.it - tel. 031279827 - fax 031266817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F1504" w14:textId="77777777" w:rsidR="00ED3353" w:rsidRDefault="00ED3353" w:rsidP="00AC0A47">
      <w:r>
        <w:separator/>
      </w:r>
    </w:p>
  </w:footnote>
  <w:footnote w:type="continuationSeparator" w:id="0">
    <w:p w14:paraId="2D736BCE" w14:textId="77777777" w:rsidR="00ED3353" w:rsidRDefault="00ED3353" w:rsidP="00AC0A47">
      <w:r>
        <w:continuationSeparator/>
      </w:r>
    </w:p>
  </w:footnote>
  <w:footnote w:id="1">
    <w:p w14:paraId="5D3A0EA5" w14:textId="77777777" w:rsidR="000E3FE0" w:rsidRPr="00B74DE4" w:rsidRDefault="000E3FE0" w:rsidP="002A7F5D">
      <w:pPr>
        <w:pStyle w:val="Testonotaapidipagina"/>
        <w:rPr>
          <w:rFonts w:ascii="Calibri" w:hAnsi="Calibri" w:cs="Calibri"/>
          <w:sz w:val="15"/>
          <w:szCs w:val="16"/>
        </w:rPr>
      </w:pPr>
      <w:r>
        <w:rPr>
          <w:rStyle w:val="Rimandonotaapidipagina"/>
          <w:rFonts w:ascii="Calibri" w:hAnsi="Calibri" w:cs="Calibri"/>
          <w:sz w:val="18"/>
          <w:szCs w:val="16"/>
        </w:rPr>
        <w:t>(</w:t>
      </w:r>
      <w:r w:rsidRPr="0014686C">
        <w:rPr>
          <w:rFonts w:ascii="Calibri" w:hAnsi="Calibri" w:cs="Calibri"/>
          <w:sz w:val="18"/>
          <w:szCs w:val="16"/>
          <w:vertAlign w:val="superscript"/>
        </w:rPr>
        <w:t>1)</w:t>
      </w:r>
      <w:r w:rsidRPr="00B74DE4">
        <w:rPr>
          <w:sz w:val="15"/>
          <w:szCs w:val="16"/>
        </w:rPr>
        <w:t xml:space="preserve"> </w:t>
      </w:r>
      <w:r w:rsidRPr="00B74DE4">
        <w:rPr>
          <w:rFonts w:ascii="Calibri" w:hAnsi="Calibri" w:cs="Calibri"/>
          <w:sz w:val="15"/>
          <w:szCs w:val="16"/>
        </w:rPr>
        <w:t>T</w:t>
      </w:r>
      <w:r>
        <w:rPr>
          <w:rFonts w:ascii="Calibri" w:hAnsi="Calibri" w:cs="Calibri"/>
          <w:sz w:val="15"/>
          <w:szCs w:val="16"/>
        </w:rPr>
        <w:t xml:space="preserve">, </w:t>
      </w:r>
      <w:r w:rsidRPr="00B74DE4">
        <w:rPr>
          <w:rFonts w:ascii="Calibri" w:hAnsi="Calibri" w:cs="Calibri"/>
          <w:sz w:val="15"/>
          <w:szCs w:val="16"/>
        </w:rPr>
        <w:t>B</w:t>
      </w:r>
      <w:r>
        <w:rPr>
          <w:rFonts w:ascii="Calibri" w:hAnsi="Calibri" w:cs="Calibri"/>
          <w:sz w:val="15"/>
          <w:szCs w:val="16"/>
        </w:rPr>
        <w:t>,</w:t>
      </w:r>
      <w:r w:rsidRPr="00B74DE4">
        <w:rPr>
          <w:rFonts w:ascii="Calibri" w:hAnsi="Calibri" w:cs="Calibri"/>
          <w:sz w:val="15"/>
          <w:szCs w:val="16"/>
        </w:rPr>
        <w:t xml:space="preserve"> PhD</w:t>
      </w:r>
      <w:r w:rsidRPr="00B74DE4">
        <w:rPr>
          <w:rFonts w:ascii="Calibri" w:hAnsi="Calibri" w:cs="Calibri"/>
          <w:b/>
          <w:sz w:val="15"/>
          <w:szCs w:val="16"/>
        </w:rPr>
        <w:t xml:space="preserve"> </w:t>
      </w:r>
      <w:r w:rsidRPr="00B74DE4">
        <w:rPr>
          <w:rFonts w:ascii="Calibri" w:hAnsi="Calibri" w:cs="Calibri"/>
          <w:sz w:val="15"/>
          <w:szCs w:val="16"/>
        </w:rPr>
        <w:t xml:space="preserve">- </w:t>
      </w:r>
      <w:r>
        <w:rPr>
          <w:rFonts w:ascii="Calibri" w:hAnsi="Calibri" w:cs="Calibri"/>
          <w:sz w:val="15"/>
          <w:szCs w:val="16"/>
        </w:rPr>
        <w:t>i</w:t>
      </w:r>
      <w:r w:rsidRPr="00B74DE4">
        <w:rPr>
          <w:rFonts w:ascii="Calibri" w:hAnsi="Calibri" w:cs="Calibri"/>
          <w:sz w:val="15"/>
          <w:szCs w:val="16"/>
        </w:rPr>
        <w:t>ndicare il livello accademico/universitario nel quale la disciplina è stata frequentata:</w:t>
      </w:r>
    </w:p>
    <w:p w14:paraId="1750B58C" w14:textId="77777777" w:rsidR="000E3FE0" w:rsidRDefault="000E3FE0" w:rsidP="002A7F5D">
      <w:pPr>
        <w:pStyle w:val="Testonotaapidipagina"/>
        <w:rPr>
          <w:rFonts w:ascii="Calibri" w:hAnsi="Calibri" w:cs="Calibri"/>
          <w:sz w:val="15"/>
          <w:szCs w:val="16"/>
        </w:rPr>
      </w:pPr>
      <w:r w:rsidRPr="00B74DE4">
        <w:rPr>
          <w:rFonts w:ascii="Calibri" w:hAnsi="Calibri" w:cs="Calibri"/>
          <w:b/>
          <w:sz w:val="15"/>
          <w:szCs w:val="16"/>
        </w:rPr>
        <w:t>T</w:t>
      </w:r>
      <w:r w:rsidRPr="00B74DE4">
        <w:rPr>
          <w:rFonts w:ascii="Calibri" w:hAnsi="Calibri" w:cs="Calibri"/>
          <w:sz w:val="15"/>
          <w:szCs w:val="16"/>
        </w:rPr>
        <w:t xml:space="preserve"> = Triennio accademico di primo livello, Laurea (</w:t>
      </w:r>
      <w:r w:rsidRPr="00B74DE4">
        <w:rPr>
          <w:rFonts w:ascii="Calibri" w:hAnsi="Calibri" w:cs="Calibri"/>
          <w:i/>
          <w:sz w:val="15"/>
          <w:szCs w:val="16"/>
        </w:rPr>
        <w:t>Bachelor of Science</w:t>
      </w:r>
      <w:r w:rsidRPr="00B74DE4">
        <w:rPr>
          <w:rFonts w:ascii="Calibri" w:hAnsi="Calibri" w:cs="Calibri"/>
          <w:sz w:val="15"/>
          <w:szCs w:val="16"/>
        </w:rPr>
        <w:t xml:space="preserve">) | </w:t>
      </w:r>
      <w:r w:rsidRPr="00B74DE4">
        <w:rPr>
          <w:rFonts w:ascii="Calibri" w:hAnsi="Calibri" w:cs="Calibri"/>
          <w:b/>
          <w:sz w:val="15"/>
          <w:szCs w:val="16"/>
        </w:rPr>
        <w:t>B</w:t>
      </w:r>
      <w:r w:rsidRPr="00B74DE4">
        <w:rPr>
          <w:rFonts w:ascii="Calibri" w:hAnsi="Calibri" w:cs="Calibri"/>
          <w:sz w:val="15"/>
          <w:szCs w:val="16"/>
        </w:rPr>
        <w:t xml:space="preserve"> = Biennio accademico di secondo livello, Laurea magistrale (</w:t>
      </w:r>
      <w:r w:rsidRPr="00B74DE4">
        <w:rPr>
          <w:rFonts w:ascii="Calibri" w:hAnsi="Calibri" w:cs="Calibri"/>
          <w:i/>
          <w:sz w:val="15"/>
          <w:szCs w:val="16"/>
        </w:rPr>
        <w:t>Master of science</w:t>
      </w:r>
      <w:r w:rsidRPr="00B74DE4">
        <w:rPr>
          <w:rFonts w:ascii="Calibri" w:hAnsi="Calibri" w:cs="Calibri"/>
          <w:sz w:val="15"/>
          <w:szCs w:val="16"/>
        </w:rPr>
        <w:t xml:space="preserve">) | </w:t>
      </w:r>
      <w:r w:rsidRPr="00B74DE4">
        <w:rPr>
          <w:rFonts w:ascii="Calibri" w:hAnsi="Calibri" w:cs="Calibri"/>
          <w:b/>
          <w:sz w:val="15"/>
          <w:szCs w:val="16"/>
        </w:rPr>
        <w:t>PhD</w:t>
      </w:r>
      <w:r w:rsidRPr="00B74DE4">
        <w:rPr>
          <w:rFonts w:ascii="Calibri" w:hAnsi="Calibri" w:cs="Calibri"/>
          <w:sz w:val="15"/>
          <w:szCs w:val="16"/>
        </w:rPr>
        <w:t xml:space="preserve"> = Terzo livello, Dottorato di ricerca (</w:t>
      </w:r>
      <w:proofErr w:type="spellStart"/>
      <w:r w:rsidRPr="00B74DE4">
        <w:rPr>
          <w:rFonts w:ascii="Calibri" w:hAnsi="Calibri" w:cs="Calibri"/>
          <w:i/>
          <w:sz w:val="15"/>
          <w:szCs w:val="16"/>
        </w:rPr>
        <w:t>Philosophiæ</w:t>
      </w:r>
      <w:proofErr w:type="spellEnd"/>
      <w:r w:rsidRPr="00B74DE4">
        <w:rPr>
          <w:rFonts w:ascii="Calibri" w:hAnsi="Calibri" w:cs="Calibri"/>
          <w:i/>
          <w:sz w:val="15"/>
          <w:szCs w:val="16"/>
        </w:rPr>
        <w:t xml:space="preserve"> Doctor, PhD</w:t>
      </w:r>
      <w:r w:rsidRPr="00B74DE4">
        <w:rPr>
          <w:rFonts w:ascii="Calibri" w:hAnsi="Calibri" w:cs="Calibri"/>
          <w:sz w:val="15"/>
          <w:szCs w:val="16"/>
        </w:rPr>
        <w:t>)</w:t>
      </w:r>
      <w:r>
        <w:rPr>
          <w:rFonts w:ascii="Calibri" w:hAnsi="Calibri" w:cs="Calibri"/>
          <w:sz w:val="15"/>
          <w:szCs w:val="16"/>
        </w:rPr>
        <w:t>.</w:t>
      </w:r>
    </w:p>
    <w:p w14:paraId="0E517B07" w14:textId="77777777" w:rsidR="000E3FE0" w:rsidRPr="0014686C" w:rsidRDefault="000E3FE0" w:rsidP="002A7F5D">
      <w:pPr>
        <w:pStyle w:val="Testonotaapidipagina"/>
        <w:rPr>
          <w:i/>
          <w:sz w:val="8"/>
          <w:szCs w:val="16"/>
        </w:rPr>
      </w:pPr>
    </w:p>
  </w:footnote>
  <w:footnote w:id="2">
    <w:p w14:paraId="66E973BD" w14:textId="77777777" w:rsidR="000E3FE0" w:rsidRPr="000D66F1" w:rsidRDefault="000E3FE0">
      <w:pPr>
        <w:pStyle w:val="Testonotaapidipagina"/>
        <w:rPr>
          <w:rFonts w:ascii="Calibri" w:hAnsi="Calibri" w:cs="Calibri"/>
          <w:sz w:val="16"/>
          <w:szCs w:val="16"/>
        </w:rPr>
      </w:pPr>
      <w:r>
        <w:rPr>
          <w:rStyle w:val="Rimandonotaapidipagina"/>
          <w:rFonts w:ascii="Calibri" w:hAnsi="Calibri" w:cs="Calibri"/>
          <w:sz w:val="18"/>
          <w:szCs w:val="16"/>
        </w:rPr>
        <w:t>(</w:t>
      </w:r>
      <w:r w:rsidRPr="00B74DE4">
        <w:rPr>
          <w:rFonts w:ascii="Calibri" w:hAnsi="Calibri" w:cs="Calibri"/>
          <w:sz w:val="18"/>
          <w:szCs w:val="16"/>
          <w:vertAlign w:val="superscript"/>
        </w:rPr>
        <w:t>2)</w:t>
      </w:r>
      <w:r w:rsidRPr="00B74DE4">
        <w:rPr>
          <w:rFonts w:ascii="Calibri" w:hAnsi="Calibri" w:cs="Calibri"/>
          <w:sz w:val="15"/>
          <w:szCs w:val="16"/>
        </w:rPr>
        <w:t xml:space="preserve"> </w:t>
      </w:r>
      <w:proofErr w:type="spellStart"/>
      <w:r w:rsidRPr="00B74DE4">
        <w:rPr>
          <w:rFonts w:ascii="Calibri" w:hAnsi="Calibri" w:cs="Calibri"/>
          <w:sz w:val="15"/>
          <w:szCs w:val="16"/>
        </w:rPr>
        <w:t>a.a</w:t>
      </w:r>
      <w:proofErr w:type="spellEnd"/>
      <w:r w:rsidRPr="00B74DE4">
        <w:rPr>
          <w:rFonts w:ascii="Calibri" w:hAnsi="Calibri" w:cs="Calibri"/>
          <w:sz w:val="15"/>
          <w:szCs w:val="16"/>
        </w:rPr>
        <w:t>. = anno accademico dello svolgimento dell’esame / Allegare copia del libretto universitario/accademico (o analogo documento) comprovante la carriera sostenuta. Sono riconosciute solo discipline concluse con esame o con attestazione di idoneità. Le discipline concluse con votazione contribuiscono al calcolo della Media ponderata curricolare.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400" w:firstRow="0" w:lastRow="0" w:firstColumn="0" w:lastColumn="0" w:noHBand="0" w:noVBand="1"/>
    </w:tblPr>
    <w:tblGrid>
      <w:gridCol w:w="4392"/>
      <w:gridCol w:w="6073"/>
      <w:gridCol w:w="4671"/>
    </w:tblGrid>
    <w:tr w:rsidR="00BD1716" w14:paraId="222B74C2" w14:textId="77777777" w:rsidTr="000611B3">
      <w:tc>
        <w:tcPr>
          <w:tcW w:w="1451" w:type="pct"/>
          <w:vAlign w:val="center"/>
        </w:tcPr>
        <w:p w14:paraId="612F9283" w14:textId="77777777" w:rsidR="00BD1716" w:rsidRDefault="00BD1716" w:rsidP="00BD17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908D567" wp14:editId="42EFBFC3">
                <wp:extent cx="523732" cy="601223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l="38853" r="26119" b="421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732" cy="6012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0000"/>
            </w:rPr>
            <w:t xml:space="preserve"> </w:t>
          </w:r>
          <w:r>
            <w:rPr>
              <w:noProof/>
              <w:color w:val="000000"/>
            </w:rPr>
            <w:drawing>
              <wp:inline distT="0" distB="0" distL="0" distR="0" wp14:anchorId="029C7289" wp14:editId="46E2AB50">
                <wp:extent cx="1089727" cy="237515"/>
                <wp:effectExtent l="0" t="0" r="0" b="0"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-3190" t="66809" r="-26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727" cy="237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6" w:type="pct"/>
          <w:vAlign w:val="bottom"/>
        </w:tcPr>
        <w:p w14:paraId="7914A605" w14:textId="77777777" w:rsidR="00BD1716" w:rsidRPr="000611B3" w:rsidRDefault="00BD1716" w:rsidP="000611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</w:tabs>
            <w:jc w:val="center"/>
            <w:rPr>
              <w:rFonts w:asciiTheme="minorHAnsi" w:hAnsiTheme="minorHAnsi" w:cstheme="minorHAnsi"/>
              <w:noProof/>
              <w:color w:val="000000"/>
            </w:rPr>
          </w:pPr>
          <w:r w:rsidRPr="000611B3">
            <w:rPr>
              <w:rFonts w:asciiTheme="minorHAnsi" w:hAnsiTheme="minorHAnsi" w:cstheme="minorHAnsi"/>
              <w:noProof/>
              <w:color w:val="000000"/>
            </w:rPr>
            <w:t xml:space="preserve">Pag. </w:t>
          </w:r>
          <w:r w:rsidRPr="000611B3">
            <w:rPr>
              <w:rFonts w:asciiTheme="minorHAnsi" w:hAnsiTheme="minorHAnsi" w:cstheme="minorHAnsi"/>
              <w:noProof/>
              <w:color w:val="000000"/>
            </w:rPr>
            <w:fldChar w:fldCharType="begin"/>
          </w:r>
          <w:r w:rsidRPr="000611B3">
            <w:rPr>
              <w:rFonts w:asciiTheme="minorHAnsi" w:hAnsiTheme="minorHAnsi" w:cstheme="minorHAnsi"/>
              <w:noProof/>
              <w:color w:val="000000"/>
            </w:rPr>
            <w:instrText xml:space="preserve"> PAGE   \* MERGEFORMAT </w:instrText>
          </w:r>
          <w:r w:rsidRPr="000611B3">
            <w:rPr>
              <w:rFonts w:asciiTheme="minorHAnsi" w:hAnsiTheme="minorHAnsi" w:cstheme="minorHAnsi"/>
              <w:noProof/>
              <w:color w:val="000000"/>
            </w:rPr>
            <w:fldChar w:fldCharType="separate"/>
          </w:r>
          <w:r w:rsidRPr="000611B3">
            <w:rPr>
              <w:rFonts w:asciiTheme="minorHAnsi" w:hAnsiTheme="minorHAnsi" w:cstheme="minorHAnsi"/>
              <w:noProof/>
              <w:color w:val="000000"/>
            </w:rPr>
            <w:t>1</w:t>
          </w:r>
          <w:r w:rsidRPr="000611B3">
            <w:rPr>
              <w:rFonts w:asciiTheme="minorHAnsi" w:hAnsiTheme="minorHAnsi" w:cstheme="minorHAnsi"/>
              <w:noProof/>
              <w:color w:val="000000"/>
            </w:rPr>
            <w:fldChar w:fldCharType="end"/>
          </w:r>
          <w:r w:rsidRPr="000611B3">
            <w:rPr>
              <w:rFonts w:asciiTheme="minorHAnsi" w:hAnsiTheme="minorHAnsi" w:cstheme="minorHAnsi"/>
              <w:color w:val="000000"/>
            </w:rPr>
            <w:t xml:space="preserve"> di </w:t>
          </w:r>
          <w:r w:rsidRPr="000611B3">
            <w:rPr>
              <w:rFonts w:asciiTheme="minorHAnsi" w:hAnsiTheme="minorHAnsi" w:cstheme="minorHAnsi"/>
              <w:color w:val="000000"/>
            </w:rPr>
            <w:fldChar w:fldCharType="begin"/>
          </w:r>
          <w:r w:rsidRPr="000611B3">
            <w:rPr>
              <w:rFonts w:asciiTheme="minorHAnsi" w:hAnsiTheme="minorHAnsi" w:cstheme="minorHAnsi"/>
              <w:color w:val="000000"/>
            </w:rPr>
            <w:instrText xml:space="preserve"> NUMPAGES  \* Arabic  \* MERGEFORMAT </w:instrText>
          </w:r>
          <w:r w:rsidRPr="000611B3">
            <w:rPr>
              <w:rFonts w:asciiTheme="minorHAnsi" w:hAnsiTheme="minorHAnsi" w:cstheme="minorHAnsi"/>
              <w:color w:val="000000"/>
            </w:rPr>
            <w:fldChar w:fldCharType="separate"/>
          </w:r>
          <w:r w:rsidRPr="000611B3">
            <w:rPr>
              <w:rFonts w:asciiTheme="minorHAnsi" w:hAnsiTheme="minorHAnsi" w:cstheme="minorHAnsi"/>
              <w:color w:val="000000"/>
            </w:rPr>
            <w:t>1</w:t>
          </w:r>
          <w:r w:rsidRPr="000611B3">
            <w:rPr>
              <w:rFonts w:asciiTheme="minorHAnsi" w:hAnsiTheme="minorHAnsi" w:cstheme="minorHAnsi"/>
              <w:color w:val="000000"/>
            </w:rPr>
            <w:fldChar w:fldCharType="end"/>
          </w:r>
        </w:p>
      </w:tc>
      <w:tc>
        <w:tcPr>
          <w:tcW w:w="1543" w:type="pct"/>
          <w:vAlign w:val="center"/>
        </w:tcPr>
        <w:p w14:paraId="28320661" w14:textId="77777777" w:rsidR="00BD1716" w:rsidRDefault="00BD1716" w:rsidP="00BD17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</w:tabs>
            <w:jc w:val="right"/>
            <w:rPr>
              <w:color w:val="000000"/>
            </w:rPr>
          </w:pPr>
          <w:r>
            <w:rPr>
              <w:color w:val="000000"/>
            </w:rPr>
            <w:t xml:space="preserve"> </w:t>
          </w:r>
          <w:r>
            <w:rPr>
              <w:noProof/>
              <w:color w:val="000000"/>
            </w:rPr>
            <w:drawing>
              <wp:inline distT="0" distB="0" distL="0" distR="0" wp14:anchorId="00D30917" wp14:editId="3B10667C">
                <wp:extent cx="668896" cy="668896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896" cy="6688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82AEED2" w14:textId="77777777" w:rsidR="00AC0A47" w:rsidRPr="00BD1716" w:rsidRDefault="00BD1716" w:rsidP="00BD17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F38868D" wp14:editId="368EBCEB">
              <wp:simplePos x="0" y="0"/>
              <wp:positionH relativeFrom="column">
                <wp:posOffset>-750358</wp:posOffset>
              </wp:positionH>
              <wp:positionV relativeFrom="paragraph">
                <wp:posOffset>86147</wp:posOffset>
              </wp:positionV>
              <wp:extent cx="27374251" cy="45719"/>
              <wp:effectExtent l="0" t="0" r="19685" b="31115"/>
              <wp:wrapNone/>
              <wp:docPr id="6" name="Connettore 2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374251" cy="45719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E95B1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6" o:spid="_x0000_s1026" type="#_x0000_t32" style="position:absolute;margin-left:-59.1pt;margin-top:6.8pt;width:2155.4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792"/>
    <w:multiLevelType w:val="hybridMultilevel"/>
    <w:tmpl w:val="238294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434943"/>
    <w:multiLevelType w:val="hybridMultilevel"/>
    <w:tmpl w:val="81CAB706"/>
    <w:lvl w:ilvl="0" w:tplc="7F78B814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331F1"/>
    <w:multiLevelType w:val="hybridMultilevel"/>
    <w:tmpl w:val="06425E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B96D95"/>
    <w:multiLevelType w:val="hybridMultilevel"/>
    <w:tmpl w:val="63647F70"/>
    <w:lvl w:ilvl="0" w:tplc="28C09C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57909"/>
    <w:multiLevelType w:val="hybridMultilevel"/>
    <w:tmpl w:val="A3685D7C"/>
    <w:lvl w:ilvl="0" w:tplc="BB4AAE4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50DC1"/>
    <w:multiLevelType w:val="hybridMultilevel"/>
    <w:tmpl w:val="81CAB706"/>
    <w:lvl w:ilvl="0" w:tplc="7F78B814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901C4"/>
    <w:multiLevelType w:val="hybridMultilevel"/>
    <w:tmpl w:val="797E739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436E4"/>
    <w:multiLevelType w:val="multilevel"/>
    <w:tmpl w:val="496049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A274B10"/>
    <w:multiLevelType w:val="hybridMultilevel"/>
    <w:tmpl w:val="E17CDC3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4F3151"/>
    <w:multiLevelType w:val="hybridMultilevel"/>
    <w:tmpl w:val="E902A936"/>
    <w:lvl w:ilvl="0" w:tplc="28C09C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A5982"/>
    <w:multiLevelType w:val="hybridMultilevel"/>
    <w:tmpl w:val="400A4556"/>
    <w:lvl w:ilvl="0" w:tplc="28C09C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CD"/>
    <w:rsid w:val="000037BE"/>
    <w:rsid w:val="000068CB"/>
    <w:rsid w:val="000069FC"/>
    <w:rsid w:val="00007A49"/>
    <w:rsid w:val="00024BEA"/>
    <w:rsid w:val="000338A9"/>
    <w:rsid w:val="0004647C"/>
    <w:rsid w:val="00055EC5"/>
    <w:rsid w:val="00057702"/>
    <w:rsid w:val="000611B3"/>
    <w:rsid w:val="0007077F"/>
    <w:rsid w:val="00071200"/>
    <w:rsid w:val="0008576F"/>
    <w:rsid w:val="00095C2A"/>
    <w:rsid w:val="000A3BD9"/>
    <w:rsid w:val="000B256A"/>
    <w:rsid w:val="000B4158"/>
    <w:rsid w:val="000C5C60"/>
    <w:rsid w:val="000D2228"/>
    <w:rsid w:val="000D3705"/>
    <w:rsid w:val="000D4E7B"/>
    <w:rsid w:val="000D66F1"/>
    <w:rsid w:val="000E3FE0"/>
    <w:rsid w:val="00103094"/>
    <w:rsid w:val="00110F0E"/>
    <w:rsid w:val="00113F5C"/>
    <w:rsid w:val="001207CF"/>
    <w:rsid w:val="00122243"/>
    <w:rsid w:val="00123DED"/>
    <w:rsid w:val="001252CA"/>
    <w:rsid w:val="00142520"/>
    <w:rsid w:val="00142923"/>
    <w:rsid w:val="0014686C"/>
    <w:rsid w:val="00163ABA"/>
    <w:rsid w:val="00164954"/>
    <w:rsid w:val="001659C4"/>
    <w:rsid w:val="0018202D"/>
    <w:rsid w:val="00184B15"/>
    <w:rsid w:val="00192627"/>
    <w:rsid w:val="001A2FDB"/>
    <w:rsid w:val="001C5B8A"/>
    <w:rsid w:val="001D7A98"/>
    <w:rsid w:val="001E1CF0"/>
    <w:rsid w:val="00205309"/>
    <w:rsid w:val="00216AFA"/>
    <w:rsid w:val="002172F9"/>
    <w:rsid w:val="0022072A"/>
    <w:rsid w:val="00232ECA"/>
    <w:rsid w:val="00241B28"/>
    <w:rsid w:val="00241B33"/>
    <w:rsid w:val="00247D56"/>
    <w:rsid w:val="002646F1"/>
    <w:rsid w:val="002703F4"/>
    <w:rsid w:val="002746BF"/>
    <w:rsid w:val="0027560D"/>
    <w:rsid w:val="00277EFE"/>
    <w:rsid w:val="00287D7A"/>
    <w:rsid w:val="00292751"/>
    <w:rsid w:val="002929A4"/>
    <w:rsid w:val="002A7F5D"/>
    <w:rsid w:val="002C1F56"/>
    <w:rsid w:val="002D7276"/>
    <w:rsid w:val="002E1767"/>
    <w:rsid w:val="002E4D94"/>
    <w:rsid w:val="002F1155"/>
    <w:rsid w:val="00317080"/>
    <w:rsid w:val="003221B3"/>
    <w:rsid w:val="00322B27"/>
    <w:rsid w:val="00326747"/>
    <w:rsid w:val="00333553"/>
    <w:rsid w:val="00341CCD"/>
    <w:rsid w:val="00351DDB"/>
    <w:rsid w:val="0035280F"/>
    <w:rsid w:val="00364BE0"/>
    <w:rsid w:val="003670AC"/>
    <w:rsid w:val="0037358C"/>
    <w:rsid w:val="0037695F"/>
    <w:rsid w:val="003A7576"/>
    <w:rsid w:val="003B5102"/>
    <w:rsid w:val="003C37F1"/>
    <w:rsid w:val="003C4E7D"/>
    <w:rsid w:val="003D0924"/>
    <w:rsid w:val="003D7C00"/>
    <w:rsid w:val="003E3BD7"/>
    <w:rsid w:val="003E6749"/>
    <w:rsid w:val="003E692C"/>
    <w:rsid w:val="00403E11"/>
    <w:rsid w:val="004067E3"/>
    <w:rsid w:val="004146B5"/>
    <w:rsid w:val="004153AC"/>
    <w:rsid w:val="00415790"/>
    <w:rsid w:val="004205F4"/>
    <w:rsid w:val="00425A90"/>
    <w:rsid w:val="00433F29"/>
    <w:rsid w:val="00436489"/>
    <w:rsid w:val="004421F7"/>
    <w:rsid w:val="004509E1"/>
    <w:rsid w:val="0045294C"/>
    <w:rsid w:val="00456BC3"/>
    <w:rsid w:val="0045783F"/>
    <w:rsid w:val="0047216C"/>
    <w:rsid w:val="0047706B"/>
    <w:rsid w:val="004A3715"/>
    <w:rsid w:val="004A4B55"/>
    <w:rsid w:val="004A7AB9"/>
    <w:rsid w:val="004B21FF"/>
    <w:rsid w:val="004B5998"/>
    <w:rsid w:val="004C7B60"/>
    <w:rsid w:val="004D51BE"/>
    <w:rsid w:val="004F5919"/>
    <w:rsid w:val="005024E8"/>
    <w:rsid w:val="005102C6"/>
    <w:rsid w:val="005165EA"/>
    <w:rsid w:val="00531026"/>
    <w:rsid w:val="00536F07"/>
    <w:rsid w:val="00537547"/>
    <w:rsid w:val="00546E32"/>
    <w:rsid w:val="00547061"/>
    <w:rsid w:val="005534A5"/>
    <w:rsid w:val="00561BBD"/>
    <w:rsid w:val="00565091"/>
    <w:rsid w:val="00574F24"/>
    <w:rsid w:val="0058370E"/>
    <w:rsid w:val="0058435E"/>
    <w:rsid w:val="005925BC"/>
    <w:rsid w:val="005945B9"/>
    <w:rsid w:val="005A1FF4"/>
    <w:rsid w:val="005A48C2"/>
    <w:rsid w:val="005D15C5"/>
    <w:rsid w:val="005D193B"/>
    <w:rsid w:val="005D5663"/>
    <w:rsid w:val="005D5D97"/>
    <w:rsid w:val="005D7173"/>
    <w:rsid w:val="005E0C3E"/>
    <w:rsid w:val="005E54D9"/>
    <w:rsid w:val="005E6169"/>
    <w:rsid w:val="005E68AC"/>
    <w:rsid w:val="005E7450"/>
    <w:rsid w:val="005F2A80"/>
    <w:rsid w:val="00605736"/>
    <w:rsid w:val="00605863"/>
    <w:rsid w:val="00611AAC"/>
    <w:rsid w:val="0061267D"/>
    <w:rsid w:val="00620B33"/>
    <w:rsid w:val="00621432"/>
    <w:rsid w:val="00623459"/>
    <w:rsid w:val="0064346A"/>
    <w:rsid w:val="006619DF"/>
    <w:rsid w:val="006670EE"/>
    <w:rsid w:val="006771F4"/>
    <w:rsid w:val="006871B2"/>
    <w:rsid w:val="00690414"/>
    <w:rsid w:val="006961E9"/>
    <w:rsid w:val="006B0028"/>
    <w:rsid w:val="006B04CD"/>
    <w:rsid w:val="006B152B"/>
    <w:rsid w:val="006E57D4"/>
    <w:rsid w:val="007031FA"/>
    <w:rsid w:val="00705ADD"/>
    <w:rsid w:val="00715B59"/>
    <w:rsid w:val="00725ED6"/>
    <w:rsid w:val="0073767B"/>
    <w:rsid w:val="0074480D"/>
    <w:rsid w:val="007450B0"/>
    <w:rsid w:val="007506AE"/>
    <w:rsid w:val="0075303F"/>
    <w:rsid w:val="00754D52"/>
    <w:rsid w:val="0076374F"/>
    <w:rsid w:val="00792B34"/>
    <w:rsid w:val="007A0AD1"/>
    <w:rsid w:val="007B09C1"/>
    <w:rsid w:val="007B148E"/>
    <w:rsid w:val="007B539F"/>
    <w:rsid w:val="007B7FFD"/>
    <w:rsid w:val="007C1311"/>
    <w:rsid w:val="007C44EE"/>
    <w:rsid w:val="007C4E65"/>
    <w:rsid w:val="007E1823"/>
    <w:rsid w:val="007E3FD2"/>
    <w:rsid w:val="007F7243"/>
    <w:rsid w:val="00803D70"/>
    <w:rsid w:val="008140D4"/>
    <w:rsid w:val="00827848"/>
    <w:rsid w:val="00833D22"/>
    <w:rsid w:val="008375F7"/>
    <w:rsid w:val="00837810"/>
    <w:rsid w:val="00837FF2"/>
    <w:rsid w:val="00842861"/>
    <w:rsid w:val="008475C7"/>
    <w:rsid w:val="0085116A"/>
    <w:rsid w:val="00851EA9"/>
    <w:rsid w:val="008526F5"/>
    <w:rsid w:val="008578D1"/>
    <w:rsid w:val="0086035F"/>
    <w:rsid w:val="00872986"/>
    <w:rsid w:val="00872E32"/>
    <w:rsid w:val="00873A27"/>
    <w:rsid w:val="00873B98"/>
    <w:rsid w:val="00877D0C"/>
    <w:rsid w:val="00884693"/>
    <w:rsid w:val="00884D84"/>
    <w:rsid w:val="008C4BB0"/>
    <w:rsid w:val="008D0F7C"/>
    <w:rsid w:val="008E2D1A"/>
    <w:rsid w:val="008F550F"/>
    <w:rsid w:val="009013CB"/>
    <w:rsid w:val="00903A64"/>
    <w:rsid w:val="009051BA"/>
    <w:rsid w:val="00931087"/>
    <w:rsid w:val="00931B22"/>
    <w:rsid w:val="009565B9"/>
    <w:rsid w:val="009601B4"/>
    <w:rsid w:val="009649A5"/>
    <w:rsid w:val="00964AA5"/>
    <w:rsid w:val="00971DA6"/>
    <w:rsid w:val="00973251"/>
    <w:rsid w:val="00993A70"/>
    <w:rsid w:val="009A659E"/>
    <w:rsid w:val="009B521D"/>
    <w:rsid w:val="009B6F89"/>
    <w:rsid w:val="009C2B99"/>
    <w:rsid w:val="009D0827"/>
    <w:rsid w:val="009D6CE2"/>
    <w:rsid w:val="009F5DD8"/>
    <w:rsid w:val="00A054E4"/>
    <w:rsid w:val="00A07681"/>
    <w:rsid w:val="00A117CC"/>
    <w:rsid w:val="00A36301"/>
    <w:rsid w:val="00A45985"/>
    <w:rsid w:val="00A548C6"/>
    <w:rsid w:val="00A56983"/>
    <w:rsid w:val="00A72DBC"/>
    <w:rsid w:val="00A9739F"/>
    <w:rsid w:val="00AA6A29"/>
    <w:rsid w:val="00AA7760"/>
    <w:rsid w:val="00AB136B"/>
    <w:rsid w:val="00AB2476"/>
    <w:rsid w:val="00AB4924"/>
    <w:rsid w:val="00AC0A47"/>
    <w:rsid w:val="00AC333C"/>
    <w:rsid w:val="00AC5C17"/>
    <w:rsid w:val="00AD0BEA"/>
    <w:rsid w:val="00AD5F7B"/>
    <w:rsid w:val="00AE0AB9"/>
    <w:rsid w:val="00AE12FC"/>
    <w:rsid w:val="00AF7E7F"/>
    <w:rsid w:val="00B03A0C"/>
    <w:rsid w:val="00B03A52"/>
    <w:rsid w:val="00B05635"/>
    <w:rsid w:val="00B10D80"/>
    <w:rsid w:val="00B12BE2"/>
    <w:rsid w:val="00B14915"/>
    <w:rsid w:val="00B1738C"/>
    <w:rsid w:val="00B17808"/>
    <w:rsid w:val="00B17DDF"/>
    <w:rsid w:val="00B27C6F"/>
    <w:rsid w:val="00B36228"/>
    <w:rsid w:val="00B40BCE"/>
    <w:rsid w:val="00B47756"/>
    <w:rsid w:val="00B56EC0"/>
    <w:rsid w:val="00B72B9F"/>
    <w:rsid w:val="00B74DE4"/>
    <w:rsid w:val="00B7682B"/>
    <w:rsid w:val="00B863AE"/>
    <w:rsid w:val="00B9010F"/>
    <w:rsid w:val="00B91328"/>
    <w:rsid w:val="00BA725D"/>
    <w:rsid w:val="00BB2A25"/>
    <w:rsid w:val="00BB3CD0"/>
    <w:rsid w:val="00BD1716"/>
    <w:rsid w:val="00BD4428"/>
    <w:rsid w:val="00BE2697"/>
    <w:rsid w:val="00BE2B55"/>
    <w:rsid w:val="00BE70D6"/>
    <w:rsid w:val="00BF35E2"/>
    <w:rsid w:val="00C04D44"/>
    <w:rsid w:val="00C05007"/>
    <w:rsid w:val="00C10394"/>
    <w:rsid w:val="00C213E7"/>
    <w:rsid w:val="00C34C06"/>
    <w:rsid w:val="00C469EF"/>
    <w:rsid w:val="00C57863"/>
    <w:rsid w:val="00C64828"/>
    <w:rsid w:val="00C676FC"/>
    <w:rsid w:val="00C737E5"/>
    <w:rsid w:val="00C86967"/>
    <w:rsid w:val="00C873B9"/>
    <w:rsid w:val="00C95608"/>
    <w:rsid w:val="00C964C9"/>
    <w:rsid w:val="00C97553"/>
    <w:rsid w:val="00C977FA"/>
    <w:rsid w:val="00CA1A0C"/>
    <w:rsid w:val="00CC1E35"/>
    <w:rsid w:val="00CC4AC6"/>
    <w:rsid w:val="00CD1269"/>
    <w:rsid w:val="00CF18BE"/>
    <w:rsid w:val="00CF4F40"/>
    <w:rsid w:val="00CF6C0C"/>
    <w:rsid w:val="00D000A3"/>
    <w:rsid w:val="00D05899"/>
    <w:rsid w:val="00D075C9"/>
    <w:rsid w:val="00D16B0B"/>
    <w:rsid w:val="00D17C77"/>
    <w:rsid w:val="00D26B75"/>
    <w:rsid w:val="00D427E3"/>
    <w:rsid w:val="00D46818"/>
    <w:rsid w:val="00D50FF2"/>
    <w:rsid w:val="00D57421"/>
    <w:rsid w:val="00D66816"/>
    <w:rsid w:val="00D8105D"/>
    <w:rsid w:val="00D878DF"/>
    <w:rsid w:val="00D926DF"/>
    <w:rsid w:val="00D95A60"/>
    <w:rsid w:val="00DA1A74"/>
    <w:rsid w:val="00DA73BE"/>
    <w:rsid w:val="00DB0C3E"/>
    <w:rsid w:val="00DC3846"/>
    <w:rsid w:val="00DC4154"/>
    <w:rsid w:val="00DD0887"/>
    <w:rsid w:val="00DE223A"/>
    <w:rsid w:val="00DE3F43"/>
    <w:rsid w:val="00DE7BE0"/>
    <w:rsid w:val="00E0026A"/>
    <w:rsid w:val="00E00ADA"/>
    <w:rsid w:val="00E109ED"/>
    <w:rsid w:val="00E16D18"/>
    <w:rsid w:val="00E21D6F"/>
    <w:rsid w:val="00E2208E"/>
    <w:rsid w:val="00E3112E"/>
    <w:rsid w:val="00E338B4"/>
    <w:rsid w:val="00E3505E"/>
    <w:rsid w:val="00E3526A"/>
    <w:rsid w:val="00E5219C"/>
    <w:rsid w:val="00E75E40"/>
    <w:rsid w:val="00E80430"/>
    <w:rsid w:val="00E81F88"/>
    <w:rsid w:val="00E82B8A"/>
    <w:rsid w:val="00E845DE"/>
    <w:rsid w:val="00E97A3B"/>
    <w:rsid w:val="00EC1DB9"/>
    <w:rsid w:val="00ED3353"/>
    <w:rsid w:val="00ED4C01"/>
    <w:rsid w:val="00ED6EE6"/>
    <w:rsid w:val="00EE0DC4"/>
    <w:rsid w:val="00EE2047"/>
    <w:rsid w:val="00EE3ACC"/>
    <w:rsid w:val="00EE52C9"/>
    <w:rsid w:val="00EE53B4"/>
    <w:rsid w:val="00EF4FB7"/>
    <w:rsid w:val="00F028C1"/>
    <w:rsid w:val="00F05DA1"/>
    <w:rsid w:val="00F079C7"/>
    <w:rsid w:val="00F20AFB"/>
    <w:rsid w:val="00F336CC"/>
    <w:rsid w:val="00F35A96"/>
    <w:rsid w:val="00F432AB"/>
    <w:rsid w:val="00F44276"/>
    <w:rsid w:val="00F468DB"/>
    <w:rsid w:val="00F47A83"/>
    <w:rsid w:val="00F55CD0"/>
    <w:rsid w:val="00F60651"/>
    <w:rsid w:val="00F70373"/>
    <w:rsid w:val="00F70C0B"/>
    <w:rsid w:val="00F8617E"/>
    <w:rsid w:val="00F926D5"/>
    <w:rsid w:val="00FA3F17"/>
    <w:rsid w:val="00FA6535"/>
    <w:rsid w:val="00FC39F0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F0B79"/>
  <w15:chartTrackingRefBased/>
  <w15:docId w15:val="{2CD688C6-9D31-4A8C-85F5-56224E6E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1DB9"/>
    <w:rPr>
      <w:rFonts w:ascii="Times New Roman" w:eastAsia="Times New Roman" w:hAnsi="Times New Roman"/>
    </w:rPr>
  </w:style>
  <w:style w:type="paragraph" w:styleId="Titolo5">
    <w:name w:val="heading 5"/>
    <w:basedOn w:val="Normale"/>
    <w:next w:val="Normale"/>
    <w:link w:val="Titolo5Carattere"/>
    <w:qFormat/>
    <w:rsid w:val="00AC0A47"/>
    <w:pPr>
      <w:keepNext/>
      <w:jc w:val="both"/>
      <w:outlineLvl w:val="4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C0A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C0A47"/>
  </w:style>
  <w:style w:type="paragraph" w:styleId="Pidipagina">
    <w:name w:val="footer"/>
    <w:basedOn w:val="Normale"/>
    <w:link w:val="PidipaginaCarattere"/>
    <w:uiPriority w:val="99"/>
    <w:unhideWhenUsed/>
    <w:rsid w:val="00AC0A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A47"/>
  </w:style>
  <w:style w:type="character" w:customStyle="1" w:styleId="Titolo5Carattere">
    <w:name w:val="Titolo 5 Carattere"/>
    <w:link w:val="Titolo5"/>
    <w:rsid w:val="00AC0A47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04CD"/>
    <w:pPr>
      <w:autoSpaceDE w:val="0"/>
      <w:autoSpaceDN w:val="0"/>
    </w:p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B04CD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6B04CD"/>
    <w:rPr>
      <w:vertAlign w:val="superscript"/>
    </w:rPr>
  </w:style>
  <w:style w:type="character" w:styleId="Collegamentoipertestuale">
    <w:name w:val="Hyperlink"/>
    <w:uiPriority w:val="99"/>
    <w:unhideWhenUsed/>
    <w:rsid w:val="005D5663"/>
    <w:rPr>
      <w:color w:val="0000FF"/>
      <w:u w:val="single"/>
    </w:rPr>
  </w:style>
  <w:style w:type="paragraph" w:customStyle="1" w:styleId="Default">
    <w:name w:val="Default"/>
    <w:rsid w:val="004578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B8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696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ervatoriocomo.it/modulistic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nservatoriocomo.it/modulistica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i\varie\Modelli%20di%20Word\Word%202007\afa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51E32-0D16-4C31-971E-2EF11738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afam</Template>
  <TotalTime>5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Links>
    <vt:vector size="12" baseType="variant">
      <vt:variant>
        <vt:i4>5373973</vt:i4>
      </vt:variant>
      <vt:variant>
        <vt:i4>3</vt:i4>
      </vt:variant>
      <vt:variant>
        <vt:i4>0</vt:i4>
      </vt:variant>
      <vt:variant>
        <vt:i4>5</vt:i4>
      </vt:variant>
      <vt:variant>
        <vt:lpwstr>https://conservatoriocomo.it/modulistica/</vt:lpwstr>
      </vt:variant>
      <vt:variant>
        <vt:lpwstr/>
      </vt:variant>
      <vt:variant>
        <vt:i4>5373973</vt:i4>
      </vt:variant>
      <vt:variant>
        <vt:i4>0</vt:i4>
      </vt:variant>
      <vt:variant>
        <vt:i4>0</vt:i4>
      </vt:variant>
      <vt:variant>
        <vt:i4>5</vt:i4>
      </vt:variant>
      <vt:variant>
        <vt:lpwstr>https://conservatoriocomo.it/modulistica/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d.innominato</dc:creator>
  <cp:keywords/>
  <cp:lastModifiedBy>Katia Comunetti</cp:lastModifiedBy>
  <cp:revision>8</cp:revision>
  <dcterms:created xsi:type="dcterms:W3CDTF">2026-04-07T08:57:00Z</dcterms:created>
  <dcterms:modified xsi:type="dcterms:W3CDTF">2026-04-15T09:44:00Z</dcterms:modified>
</cp:coreProperties>
</file>